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84EE14" w14:textId="77777777" w:rsidR="00D25B7A" w:rsidRDefault="00D25B7A" w:rsidP="00D25B7A">
      <w:pPr>
        <w:pStyle w:val="a1"/>
      </w:pPr>
      <w:r>
        <w:rPr>
          <w:rFonts w:hint="eastAsia"/>
        </w:rPr>
        <w:t>2022年　路加福音　第</w:t>
      </w:r>
      <w:r>
        <w:rPr>
          <w:rFonts w:hint="eastAsia"/>
          <w:lang w:eastAsia="zh-HK"/>
        </w:rPr>
        <w:t>1</w:t>
      </w:r>
      <w:r>
        <w:rPr>
          <w:lang w:eastAsia="zh-HK"/>
        </w:rPr>
        <w:t>9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0</w:t>
      </w:r>
      <w:r>
        <w:rPr>
          <w:rFonts w:hint="eastAsia"/>
        </w:rPr>
        <w:t>月9日　A</w:t>
      </w:r>
      <w:r>
        <w:t>ngela Kim</w:t>
      </w:r>
      <w:r>
        <w:rPr>
          <w:rFonts w:hint="eastAsia"/>
        </w:rPr>
        <w:t>宣教士</w:t>
      </w:r>
    </w:p>
    <w:p w14:paraId="7CAE7A8F" w14:textId="4115C0AF" w:rsidR="00D25B7A" w:rsidRPr="005B40D8" w:rsidRDefault="00D25B7A" w:rsidP="00D25B7A">
      <w:pPr>
        <w:pStyle w:val="a0"/>
      </w:pPr>
      <w:r w:rsidRPr="00A237C1">
        <w:rPr>
          <w:rFonts w:hint="eastAsia"/>
        </w:rPr>
        <w:sym w:font="Wingdings" w:char="F06E"/>
      </w:r>
      <w:r w:rsidRPr="00A237C1">
        <w:rPr>
          <w:rFonts w:hint="eastAsia"/>
        </w:rPr>
        <w:t>經文</w:t>
      </w:r>
      <w:r w:rsidRPr="00A237C1">
        <w:t xml:space="preserve"> / </w:t>
      </w:r>
      <w:r w:rsidRPr="00A237C1">
        <w:rPr>
          <w:rFonts w:hint="eastAsia"/>
        </w:rPr>
        <w:t>路加福音</w:t>
      </w:r>
      <w:r>
        <w:t xml:space="preserve"> </w:t>
      </w:r>
      <w:r w:rsidRPr="005B40D8">
        <w:rPr>
          <w:rFonts w:hint="eastAsia"/>
        </w:rPr>
        <w:t>11</w:t>
      </w:r>
      <w:r w:rsidR="005F5050">
        <w:t>:</w:t>
      </w:r>
      <w:r>
        <w:t>1-1</w:t>
      </w:r>
      <w:r w:rsidRPr="005B40D8">
        <w:rPr>
          <w:rFonts w:hint="eastAsia"/>
        </w:rPr>
        <w:t>3</w:t>
      </w:r>
      <w:r w:rsidRPr="00A237C1">
        <w:rPr>
          <w:rFonts w:hint="eastAsia"/>
        </w:rPr>
        <w:br/>
      </w:r>
      <w:r w:rsidRPr="004E511C">
        <w:rPr>
          <w:rFonts w:hint="eastAsia"/>
        </w:rPr>
        <w:sym w:font="Wingdings" w:char="F06E"/>
      </w:r>
      <w:r w:rsidRPr="004E511C">
        <w:rPr>
          <w:rFonts w:hint="eastAsia"/>
        </w:rPr>
        <w:t>金句</w:t>
      </w:r>
      <w:r w:rsidRPr="004E511C">
        <w:t xml:space="preserve"> / </w:t>
      </w:r>
      <w:r w:rsidRPr="00A237C1">
        <w:rPr>
          <w:rFonts w:hint="eastAsia"/>
        </w:rPr>
        <w:t>路加</w:t>
      </w:r>
      <w:r w:rsidRPr="004E511C">
        <w:rPr>
          <w:rFonts w:hint="eastAsia"/>
        </w:rPr>
        <w:t>福音</w:t>
      </w:r>
      <w:r>
        <w:t xml:space="preserve"> </w:t>
      </w:r>
      <w:r w:rsidRPr="005B40D8">
        <w:rPr>
          <w:rFonts w:hint="eastAsia"/>
        </w:rPr>
        <w:t>11</w:t>
      </w:r>
      <w:r w:rsidR="005F5050">
        <w:t>:</w:t>
      </w:r>
      <w:r w:rsidRPr="005B40D8">
        <w:rPr>
          <w:rFonts w:hint="eastAsia"/>
        </w:rPr>
        <w:t>2</w:t>
      </w:r>
    </w:p>
    <w:p w14:paraId="4CA0C58C" w14:textId="77777777" w:rsidR="00D25B7A" w:rsidRPr="00A237C1" w:rsidRDefault="00D25B7A" w:rsidP="00D25B7A">
      <w:pPr>
        <w:pStyle w:val="Heading1"/>
      </w:pPr>
      <w:r w:rsidRPr="00A237C1">
        <w:rPr>
          <w:rFonts w:hint="eastAsia"/>
        </w:rPr>
        <w:t>你們禱告的時候要說</w:t>
      </w:r>
    </w:p>
    <w:p w14:paraId="4EC7609A" w14:textId="608F2345" w:rsidR="000D24BC" w:rsidRDefault="000D24BC" w:rsidP="005F5050">
      <w:pPr>
        <w:ind w:firstLine="0"/>
        <w:jc w:val="center"/>
      </w:pPr>
      <w:r>
        <w:rPr>
          <w:rFonts w:hint="eastAsia"/>
        </w:rPr>
        <w:t>「</w:t>
      </w:r>
      <w:r w:rsidR="005F5050" w:rsidRPr="00141B49">
        <w:t>耶穌說</w:t>
      </w:r>
      <w:r w:rsidR="005F5050">
        <w:rPr>
          <w:rFonts w:hint="eastAsia"/>
        </w:rPr>
        <w:t>：</w:t>
      </w:r>
      <w:r w:rsidR="005F5050" w:rsidRPr="00141B49">
        <w:t>「你們禱告的時候，要說</w:t>
      </w:r>
      <w:r w:rsidR="005F5050">
        <w:rPr>
          <w:rFonts w:hint="eastAsia"/>
        </w:rPr>
        <w:t>：</w:t>
      </w:r>
      <w:r w:rsidR="005F5050" w:rsidRPr="00141B49">
        <w:t>我們在天上的父</w:t>
      </w:r>
      <w:r w:rsidR="005F5050">
        <w:rPr>
          <w:rFonts w:hint="eastAsia"/>
        </w:rPr>
        <w:t>：</w:t>
      </w:r>
      <w:r w:rsidR="005F5050" w:rsidRPr="00141B49">
        <w:t>願人都尊你的名為聖。</w:t>
      </w:r>
      <w:r w:rsidR="005F5050">
        <w:br/>
      </w:r>
      <w:r w:rsidR="005F5050" w:rsidRPr="00141B49">
        <w:t>願你的國降臨；願你的旨意行在地上，如同行在天上</w:t>
      </w:r>
      <w:r w:rsidR="005F5050">
        <w:rPr>
          <w:rFonts w:hint="eastAsia"/>
        </w:rPr>
        <w:t>。</w:t>
      </w:r>
      <w:r>
        <w:rPr>
          <w:rFonts w:hint="eastAsia"/>
        </w:rPr>
        <w:t>」</w:t>
      </w:r>
    </w:p>
    <w:p w14:paraId="5A000BA6" w14:textId="77777777" w:rsidR="00A4034A" w:rsidRDefault="00A4034A">
      <w:pPr>
        <w:sectPr w:rsidR="00A4034A" w:rsidSect="00A13CE0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51D1DE7E" w14:textId="1F7AD339" w:rsidR="000D24BC" w:rsidRDefault="00D25B7A">
      <w:r w:rsidRPr="00D25B7A">
        <w:t>歷史學家路加強調</w:t>
      </w:r>
      <w:r w:rsidR="00D36355" w:rsidRPr="00D25B7A">
        <w:t>耶穌</w:t>
      </w:r>
      <w:r w:rsidRPr="00D25B7A">
        <w:t>在</w:t>
      </w:r>
      <w:r w:rsidR="00D36355" w:rsidRPr="00D25B7A">
        <w:t>人類</w:t>
      </w:r>
      <w:r w:rsidRPr="00D25B7A">
        <w:t>歷史上</w:t>
      </w:r>
      <w:r w:rsidR="00D36355" w:rsidRPr="00D25B7A">
        <w:t>的</w:t>
      </w:r>
      <w:r w:rsidRPr="00D25B7A">
        <w:t>工作</w:t>
      </w:r>
      <w:r w:rsidR="00D36355">
        <w:rPr>
          <w:rFonts w:hint="eastAsia"/>
        </w:rPr>
        <w:t>，猶其</w:t>
      </w:r>
      <w:r w:rsidRPr="00D25B7A">
        <w:t>展示耶穌</w:t>
      </w:r>
      <w:r w:rsidR="00C706A5" w:rsidRPr="00D25B7A">
        <w:t>跪下</w:t>
      </w:r>
      <w:r w:rsidRPr="00D25B7A">
        <w:t>禱</w:t>
      </w:r>
      <w:r w:rsidR="00D36355">
        <w:rPr>
          <w:rFonts w:hint="eastAsia"/>
        </w:rPr>
        <w:t>告</w:t>
      </w:r>
      <w:r w:rsidRPr="00D25B7A">
        <w:t>的樣</w:t>
      </w:r>
      <w:r w:rsidR="00D36355">
        <w:rPr>
          <w:rFonts w:hint="eastAsia"/>
        </w:rPr>
        <w:t>式</w:t>
      </w:r>
      <w:r w:rsidRPr="00D25B7A">
        <w:t>。耶穌的一生，</w:t>
      </w:r>
      <w:r w:rsidR="00D36355">
        <w:rPr>
          <w:rFonts w:hint="eastAsia"/>
        </w:rPr>
        <w:t>也</w:t>
      </w:r>
      <w:r w:rsidRPr="00D25B7A">
        <w:t>是禱告的一生。</w:t>
      </w:r>
      <w:r w:rsidR="00D36355">
        <w:rPr>
          <w:rFonts w:hint="eastAsia"/>
        </w:rPr>
        <w:t>在</w:t>
      </w:r>
      <w:r w:rsidRPr="00D25B7A">
        <w:t>今天</w:t>
      </w:r>
      <w:r w:rsidR="00D36355">
        <w:rPr>
          <w:rFonts w:hint="eastAsia"/>
        </w:rPr>
        <w:t>經文裏</w:t>
      </w:r>
      <w:r w:rsidRPr="00D25B7A">
        <w:t>，耶穌教導門徒禱</w:t>
      </w:r>
      <w:r w:rsidR="00D36355">
        <w:rPr>
          <w:rFonts w:hint="eastAsia"/>
        </w:rPr>
        <w:t>告，也稱主</w:t>
      </w:r>
      <w:r w:rsidRPr="00D25B7A">
        <w:t>禱</w:t>
      </w:r>
      <w:r w:rsidR="00D36355">
        <w:rPr>
          <w:rFonts w:hint="eastAsia"/>
        </w:rPr>
        <w:t>文</w:t>
      </w:r>
      <w:r w:rsidRPr="00D25B7A">
        <w:t>。現在</w:t>
      </w:r>
      <w:r w:rsidR="00D36355">
        <w:rPr>
          <w:rFonts w:hint="eastAsia"/>
        </w:rPr>
        <w:t>有世界各地不同的</w:t>
      </w:r>
      <w:r w:rsidRPr="00D25B7A">
        <w:t>信徒</w:t>
      </w:r>
      <w:r w:rsidR="00D36355">
        <w:rPr>
          <w:rFonts w:hint="eastAsia"/>
        </w:rPr>
        <w:t>，以</w:t>
      </w:r>
      <w:r w:rsidRPr="00D25B7A">
        <w:t>各種語言</w:t>
      </w:r>
      <w:r w:rsidR="00D36355">
        <w:rPr>
          <w:rFonts w:hint="eastAsia"/>
        </w:rPr>
        <w:t>根</w:t>
      </w:r>
      <w:r w:rsidR="00D36355" w:rsidRPr="006638FF">
        <w:rPr>
          <w:rFonts w:hint="eastAsia"/>
        </w:rPr>
        <w:t>據主</w:t>
      </w:r>
      <w:r w:rsidRPr="00D25B7A">
        <w:t>禱</w:t>
      </w:r>
      <w:r w:rsidR="00D36355">
        <w:rPr>
          <w:rFonts w:hint="eastAsia"/>
        </w:rPr>
        <w:t>文的內容祈禱</w:t>
      </w:r>
      <w:r w:rsidRPr="00D25B7A">
        <w:t>。</w:t>
      </w:r>
      <w:r w:rsidR="00D36355">
        <w:rPr>
          <w:rFonts w:hint="eastAsia"/>
        </w:rPr>
        <w:t>耶</w:t>
      </w:r>
      <w:r w:rsidR="00D36355" w:rsidRPr="006638FF">
        <w:rPr>
          <w:rFonts w:hint="eastAsia"/>
        </w:rPr>
        <w:t>穌教導門徒</w:t>
      </w:r>
      <w:r w:rsidRPr="00D25B7A">
        <w:t>禱</w:t>
      </w:r>
      <w:r w:rsidR="00D36355">
        <w:rPr>
          <w:rFonts w:hint="eastAsia"/>
        </w:rPr>
        <w:t>告，願</w:t>
      </w:r>
      <w:r w:rsidR="00D36355">
        <w:t>人都尊你的名為聖</w:t>
      </w:r>
      <w:r w:rsidR="00D36355">
        <w:rPr>
          <w:rFonts w:hint="eastAsia"/>
        </w:rPr>
        <w:t>，</w:t>
      </w:r>
      <w:r w:rsidR="00D36355">
        <w:rPr>
          <w:lang w:eastAsia="x-none"/>
        </w:rPr>
        <w:t>願你的國降臨</w:t>
      </w:r>
      <w:r w:rsidR="00D36355">
        <w:rPr>
          <w:rFonts w:hint="eastAsia"/>
        </w:rPr>
        <w:t>。一切</w:t>
      </w:r>
      <w:r w:rsidRPr="00D25B7A">
        <w:t>朝聖者都</w:t>
      </w:r>
      <w:r w:rsidR="00D36355">
        <w:rPr>
          <w:rFonts w:hint="eastAsia"/>
        </w:rPr>
        <w:t>通過</w:t>
      </w:r>
      <w:r w:rsidRPr="00D25B7A">
        <w:t>主禱</w:t>
      </w:r>
      <w:r w:rsidR="00D36355">
        <w:rPr>
          <w:rFonts w:hint="eastAsia"/>
        </w:rPr>
        <w:t>文內容</w:t>
      </w:r>
      <w:r w:rsidRPr="00D25B7A">
        <w:t>得安慰</w:t>
      </w:r>
      <w:r w:rsidR="00D36355">
        <w:rPr>
          <w:rFonts w:hint="eastAsia"/>
        </w:rPr>
        <w:t>，</w:t>
      </w:r>
      <w:r w:rsidRPr="00D25B7A">
        <w:t>基督徒</w:t>
      </w:r>
      <w:r w:rsidR="00D36355">
        <w:rPr>
          <w:rFonts w:hint="eastAsia"/>
        </w:rPr>
        <w:t>也藉此</w:t>
      </w:r>
      <w:r w:rsidRPr="00D25B7A">
        <w:t>團結和</w:t>
      </w:r>
      <w:r w:rsidR="00D36355">
        <w:rPr>
          <w:rFonts w:hint="eastAsia"/>
        </w:rPr>
        <w:t>彼此</w:t>
      </w:r>
      <w:r w:rsidRPr="00D25B7A">
        <w:t>交流。</w:t>
      </w:r>
      <w:r w:rsidR="00C706A5">
        <w:rPr>
          <w:rFonts w:hint="eastAsia"/>
        </w:rPr>
        <w:t>即使不能禱告，也能通過反覆背誦主禱文得保守。</w:t>
      </w:r>
      <w:r w:rsidRPr="00D25B7A">
        <w:t>祈</w:t>
      </w:r>
      <w:r w:rsidR="00D36355">
        <w:rPr>
          <w:rFonts w:hint="eastAsia"/>
        </w:rPr>
        <w:t>求神</w:t>
      </w:r>
      <w:r w:rsidRPr="00D25B7A">
        <w:t>通過</w:t>
      </w:r>
      <w:r w:rsidR="00D36355">
        <w:rPr>
          <w:rFonts w:hint="eastAsia"/>
        </w:rPr>
        <w:t>今天經文</w:t>
      </w:r>
      <w:r w:rsidRPr="00D25B7A">
        <w:t>，我們</w:t>
      </w:r>
      <w:r w:rsidR="00D36355">
        <w:rPr>
          <w:rFonts w:hint="eastAsia"/>
        </w:rPr>
        <w:t>能</w:t>
      </w:r>
      <w:r w:rsidRPr="00D25B7A">
        <w:t>學習</w:t>
      </w:r>
      <w:r w:rsidR="00D36355">
        <w:rPr>
          <w:rFonts w:hint="eastAsia"/>
        </w:rPr>
        <w:t>主禱</w:t>
      </w:r>
      <w:r w:rsidR="00C706A5">
        <w:rPr>
          <w:rFonts w:hint="eastAsia"/>
        </w:rPr>
        <w:t>文意</w:t>
      </w:r>
      <w:r w:rsidR="00D36355">
        <w:rPr>
          <w:rFonts w:hint="eastAsia"/>
        </w:rPr>
        <w:t>義</w:t>
      </w:r>
      <w:r w:rsidRPr="00D25B7A">
        <w:t>和</w:t>
      </w:r>
      <w:r w:rsidR="00D36355">
        <w:rPr>
          <w:rFonts w:hint="eastAsia"/>
        </w:rPr>
        <w:t>正確</w:t>
      </w:r>
      <w:r w:rsidRPr="00D25B7A">
        <w:t>祈禱的</w:t>
      </w:r>
      <w:r w:rsidR="00D36355">
        <w:t>態度</w:t>
      </w:r>
      <w:r w:rsidRPr="00D25B7A">
        <w:t>。</w:t>
      </w:r>
    </w:p>
    <w:p w14:paraId="7B516CD9" w14:textId="70B15349" w:rsidR="000D24BC" w:rsidRDefault="000D24BC">
      <w:pPr>
        <w:pStyle w:val="Heading2"/>
      </w:pPr>
      <w:r>
        <w:rPr>
          <w:rFonts w:hint="eastAsia"/>
        </w:rPr>
        <w:t>Ⅰ‧</w:t>
      </w:r>
      <w:r w:rsidR="00D36355">
        <w:rPr>
          <w:rFonts w:hint="eastAsia"/>
        </w:rPr>
        <w:t>當</w:t>
      </w:r>
      <w:r w:rsidR="0085048F">
        <w:rPr>
          <w:rFonts w:hint="eastAsia"/>
        </w:rPr>
        <w:t>為了甚麼而禱告</w:t>
      </w:r>
      <w:r w:rsidR="005E4F9C">
        <w:rPr>
          <w:rFonts w:hint="eastAsia"/>
        </w:rPr>
        <w:t xml:space="preserve"> </w:t>
      </w:r>
      <w:r w:rsidR="005F5050">
        <w:rPr>
          <w:rFonts w:hint="eastAsia"/>
        </w:rPr>
        <w:t>(</w:t>
      </w:r>
      <w:r w:rsidR="0085048F">
        <w:t>1</w:t>
      </w:r>
      <w:r>
        <w:rPr>
          <w:rFonts w:hint="eastAsia"/>
        </w:rPr>
        <w:t>-</w:t>
      </w:r>
      <w:r w:rsidR="0085048F">
        <w:t>4</w:t>
      </w:r>
      <w:r w:rsidR="005F5050">
        <w:rPr>
          <w:rFonts w:hint="eastAsia"/>
        </w:rPr>
        <w:t>)</w:t>
      </w:r>
    </w:p>
    <w:p w14:paraId="7DC9C24E" w14:textId="6A7764BD" w:rsidR="00D25B7A" w:rsidRPr="00D25B7A" w:rsidRDefault="00D25B7A" w:rsidP="00D25B7A">
      <w:r w:rsidRPr="00D25B7A">
        <w:t>請看第1節</w:t>
      </w:r>
      <w:r w:rsidR="00D36355">
        <w:rPr>
          <w:rFonts w:hint="eastAsia"/>
        </w:rPr>
        <w:t>上：「</w:t>
      </w:r>
      <w:r w:rsidR="00D36355" w:rsidRPr="00D36355">
        <w:rPr>
          <w:rStyle w:val="a2"/>
        </w:rPr>
        <w:t>耶穌在一個地方禱告</w:t>
      </w:r>
      <w:r w:rsidR="00D36355">
        <w:rPr>
          <w:rStyle w:val="a2"/>
          <w:rFonts w:hint="eastAsia"/>
        </w:rPr>
        <w:t>，</w:t>
      </w:r>
      <w:r w:rsidR="00D36355">
        <w:rPr>
          <w:rFonts w:hint="eastAsia"/>
        </w:rPr>
        <w:t>」這裏</w:t>
      </w:r>
      <w:r w:rsidRPr="00D25B7A">
        <w:t>沒有說明</w:t>
      </w:r>
      <w:r w:rsidR="00D36355">
        <w:rPr>
          <w:rFonts w:hint="eastAsia"/>
        </w:rPr>
        <w:t>耶穌在</w:t>
      </w:r>
      <w:r w:rsidRPr="00D25B7A">
        <w:t>何時</w:t>
      </w:r>
      <w:r w:rsidR="00D36355">
        <w:rPr>
          <w:rFonts w:hint="eastAsia"/>
        </w:rPr>
        <w:t>和</w:t>
      </w:r>
      <w:r w:rsidRPr="00D25B7A">
        <w:t>何地祈禱。路加福音強調耶穌禱告</w:t>
      </w:r>
      <w:r w:rsidR="00D36355">
        <w:rPr>
          <w:rFonts w:hint="eastAsia"/>
        </w:rPr>
        <w:t>的生活</w:t>
      </w:r>
      <w:r w:rsidR="005F5050">
        <w:t>(</w:t>
      </w:r>
      <w:r w:rsidRPr="00D25B7A">
        <w:t>3</w:t>
      </w:r>
      <w:r w:rsidR="005F5050">
        <w:t>:</w:t>
      </w:r>
      <w:r w:rsidRPr="00D25B7A">
        <w:t>21</w:t>
      </w:r>
      <w:r w:rsidR="00863C07">
        <w:rPr>
          <w:rFonts w:hint="eastAsia"/>
        </w:rPr>
        <w:t>,</w:t>
      </w:r>
      <w:r w:rsidR="00A4034A">
        <w:t xml:space="preserve"> </w:t>
      </w:r>
      <w:r w:rsidRPr="00D25B7A">
        <w:t>5</w:t>
      </w:r>
      <w:r w:rsidR="005F5050">
        <w:t>:</w:t>
      </w:r>
      <w:r w:rsidRPr="00D25B7A">
        <w:t>16</w:t>
      </w:r>
      <w:r w:rsidR="00863C07">
        <w:t>,</w:t>
      </w:r>
      <w:r w:rsidR="00A4034A">
        <w:t xml:space="preserve"> </w:t>
      </w:r>
      <w:r w:rsidRPr="00D25B7A">
        <w:t>6</w:t>
      </w:r>
      <w:r w:rsidR="005F5050">
        <w:t>:</w:t>
      </w:r>
      <w:r w:rsidRPr="00D25B7A">
        <w:t>12</w:t>
      </w:r>
      <w:r w:rsidR="00863C07">
        <w:t>,</w:t>
      </w:r>
      <w:r w:rsidR="00A4034A">
        <w:t xml:space="preserve"> </w:t>
      </w:r>
      <w:r w:rsidRPr="00D25B7A">
        <w:t>9</w:t>
      </w:r>
      <w:r w:rsidR="005F5050">
        <w:t>:</w:t>
      </w:r>
      <w:r w:rsidRPr="00D25B7A">
        <w:t>18</w:t>
      </w:r>
      <w:r w:rsidR="00863C07">
        <w:t>,</w:t>
      </w:r>
      <w:r w:rsidR="00A4034A">
        <w:t xml:space="preserve"> </w:t>
      </w:r>
      <w:r w:rsidRPr="00D25B7A">
        <w:t>9</w:t>
      </w:r>
      <w:r w:rsidR="005F5050">
        <w:t>:</w:t>
      </w:r>
      <w:proofErr w:type="gramStart"/>
      <w:r w:rsidRPr="00D25B7A">
        <w:t>28</w:t>
      </w:r>
      <w:r w:rsidR="005F5050">
        <w:t>)</w:t>
      </w:r>
      <w:r w:rsidRPr="00D25B7A">
        <w:t>，</w:t>
      </w:r>
      <w:proofErr w:type="gramEnd"/>
      <w:r w:rsidRPr="00D25B7A">
        <w:t>記錄耶穌在</w:t>
      </w:r>
      <w:r w:rsidR="00D36355">
        <w:rPr>
          <w:rFonts w:hint="eastAsia"/>
        </w:rPr>
        <w:t>不同的地方和時間</w:t>
      </w:r>
      <w:r w:rsidRPr="00D25B7A">
        <w:t>禱</w:t>
      </w:r>
      <w:r w:rsidR="00D36355">
        <w:rPr>
          <w:rFonts w:hint="eastAsia"/>
        </w:rPr>
        <w:t>告</w:t>
      </w:r>
      <w:r w:rsidRPr="00D25B7A">
        <w:t>。耶穌</w:t>
      </w:r>
      <w:r w:rsidR="00D36355">
        <w:rPr>
          <w:rFonts w:hint="eastAsia"/>
        </w:rPr>
        <w:t>有能力以</w:t>
      </w:r>
      <w:r w:rsidRPr="00D25B7A">
        <w:t>一句話平息了風和</w:t>
      </w:r>
      <w:r w:rsidR="00D36355">
        <w:rPr>
          <w:rFonts w:hint="eastAsia"/>
        </w:rPr>
        <w:t>浪</w:t>
      </w:r>
      <w:r w:rsidRPr="00D25B7A">
        <w:t>。</w:t>
      </w:r>
      <w:r w:rsidR="00D36355">
        <w:rPr>
          <w:rFonts w:hint="eastAsia"/>
        </w:rPr>
        <w:t>但仍然不時</w:t>
      </w:r>
      <w:r w:rsidRPr="00D25B7A">
        <w:t>跪下禱</w:t>
      </w:r>
      <w:r w:rsidR="00D36355">
        <w:rPr>
          <w:rFonts w:hint="eastAsia"/>
        </w:rPr>
        <w:t>告</w:t>
      </w:r>
      <w:r w:rsidRPr="00D25B7A">
        <w:t>。毫</w:t>
      </w:r>
      <w:r w:rsidR="00D36355">
        <w:rPr>
          <w:rFonts w:hint="eastAsia"/>
        </w:rPr>
        <w:t>無</w:t>
      </w:r>
      <w:r w:rsidR="00D36355" w:rsidRPr="006638FF">
        <w:rPr>
          <w:rFonts w:hint="eastAsia"/>
        </w:rPr>
        <w:t>疑問，</w:t>
      </w:r>
      <w:r w:rsidRPr="00D25B7A">
        <w:t>耶穌的</w:t>
      </w:r>
      <w:r w:rsidR="00D36355">
        <w:rPr>
          <w:rFonts w:hint="eastAsia"/>
        </w:rPr>
        <w:t>人</w:t>
      </w:r>
      <w:r w:rsidRPr="00D25B7A">
        <w:t>生就是祈禱的</w:t>
      </w:r>
      <w:r w:rsidR="00D36355">
        <w:rPr>
          <w:rFonts w:hint="eastAsia"/>
        </w:rPr>
        <w:t>人</w:t>
      </w:r>
      <w:r w:rsidRPr="00D25B7A">
        <w:t>生。</w:t>
      </w:r>
      <w:r w:rsidR="00D36355">
        <w:rPr>
          <w:rFonts w:hint="eastAsia"/>
        </w:rPr>
        <w:t>通過</w:t>
      </w:r>
      <w:r w:rsidR="00D36355" w:rsidRPr="00D25B7A">
        <w:t>耶穌禱告的</w:t>
      </w:r>
      <w:r w:rsidR="00D36355">
        <w:rPr>
          <w:rFonts w:hint="eastAsia"/>
        </w:rPr>
        <w:t>生活</w:t>
      </w:r>
      <w:r w:rsidR="00A7699E">
        <w:rPr>
          <w:rFonts w:hint="eastAsia"/>
        </w:rPr>
        <w:t>，表明</w:t>
      </w:r>
      <w:r w:rsidR="00A7699E" w:rsidRPr="00D25B7A">
        <w:t>耶穌</w:t>
      </w:r>
      <w:r w:rsidR="00A7699E">
        <w:rPr>
          <w:rFonts w:hint="eastAsia"/>
        </w:rPr>
        <w:t>與</w:t>
      </w:r>
      <w:r w:rsidR="00A7699E">
        <w:t xml:space="preserve">　神</w:t>
      </w:r>
      <w:r w:rsidR="00A7699E">
        <w:rPr>
          <w:rFonts w:hint="eastAsia"/>
        </w:rPr>
        <w:t>有</w:t>
      </w:r>
      <w:r w:rsidR="00A7699E" w:rsidRPr="00D25B7A">
        <w:t>不可</w:t>
      </w:r>
      <w:r w:rsidR="00A7699E">
        <w:rPr>
          <w:rFonts w:hint="eastAsia"/>
        </w:rPr>
        <w:t>切</w:t>
      </w:r>
      <w:r w:rsidR="00A7699E" w:rsidRPr="00D25B7A">
        <w:t>割愛的關係</w:t>
      </w:r>
      <w:r w:rsidR="00A7699E">
        <w:rPr>
          <w:rFonts w:hint="eastAsia"/>
        </w:rPr>
        <w:t>，</w:t>
      </w:r>
      <w:r w:rsidRPr="00D25B7A">
        <w:t>耶穌是</w:t>
      </w:r>
      <w:r w:rsidR="00D36355" w:rsidRPr="00D25B7A">
        <w:t>絕對</w:t>
      </w:r>
      <w:r w:rsidR="00A7699E">
        <w:rPr>
          <w:rFonts w:hint="eastAsia"/>
        </w:rPr>
        <w:t>地</w:t>
      </w:r>
      <w:r w:rsidR="00D36355" w:rsidRPr="00D25B7A">
        <w:t>依</w:t>
      </w:r>
      <w:r w:rsidR="00D36355">
        <w:rPr>
          <w:rFonts w:hint="eastAsia"/>
        </w:rPr>
        <w:t>靠神</w:t>
      </w:r>
      <w:r w:rsidR="00D36355" w:rsidRPr="00D25B7A">
        <w:t>和愛神</w:t>
      </w:r>
      <w:r w:rsidR="00D36355">
        <w:rPr>
          <w:rFonts w:hint="eastAsia"/>
        </w:rPr>
        <w:t>的</w:t>
      </w:r>
      <w:r w:rsidRPr="00D25B7A">
        <w:t>。</w:t>
      </w:r>
    </w:p>
    <w:p w14:paraId="1224CA29" w14:textId="00261573" w:rsidR="00D25B7A" w:rsidRPr="006638FF" w:rsidRDefault="00D25B7A" w:rsidP="0002293D">
      <w:r w:rsidRPr="00D25B7A">
        <w:t>耶穌禱告</w:t>
      </w:r>
      <w:r w:rsidR="00371D95">
        <w:rPr>
          <w:rFonts w:hint="eastAsia"/>
        </w:rPr>
        <w:t>完了</w:t>
      </w:r>
      <w:r w:rsidRPr="00D25B7A">
        <w:t>，</w:t>
      </w:r>
      <w:r w:rsidR="00371D95">
        <w:rPr>
          <w:rFonts w:hint="eastAsia"/>
        </w:rPr>
        <w:t>「</w:t>
      </w:r>
      <w:r w:rsidR="00371D95" w:rsidRPr="00371D95">
        <w:rPr>
          <w:rStyle w:val="a2"/>
        </w:rPr>
        <w:t>有個門徒對他說：「求主教導我們禱告，像約翰教導他的門徒。</w:t>
      </w:r>
      <w:r w:rsidR="00371D95">
        <w:rPr>
          <w:lang w:eastAsia="x-none"/>
        </w:rPr>
        <w:t>」</w:t>
      </w:r>
      <w:r w:rsidR="005F5050">
        <w:t>(</w:t>
      </w:r>
      <w:r w:rsidRPr="00D25B7A">
        <w:t>1</w:t>
      </w:r>
      <w:r w:rsidR="00371D95">
        <w:t>下</w:t>
      </w:r>
      <w:r w:rsidR="005F5050">
        <w:t>)</w:t>
      </w:r>
      <w:r w:rsidR="00371D95">
        <w:t xml:space="preserve"> </w:t>
      </w:r>
      <w:r w:rsidRPr="00D25B7A">
        <w:t>以</w:t>
      </w:r>
      <w:r w:rsidR="00371D95">
        <w:rPr>
          <w:rFonts w:hint="eastAsia"/>
        </w:rPr>
        <w:t>往，</w:t>
      </w:r>
      <w:r w:rsidRPr="00D25B7A">
        <w:t>門徒</w:t>
      </w:r>
      <w:r w:rsidR="00371D95">
        <w:rPr>
          <w:rFonts w:hint="eastAsia"/>
        </w:rPr>
        <w:t>對祈</w:t>
      </w:r>
      <w:r w:rsidRPr="00D25B7A">
        <w:t>禱</w:t>
      </w:r>
      <w:r w:rsidR="00371D95">
        <w:rPr>
          <w:rFonts w:hint="eastAsia"/>
        </w:rPr>
        <w:t>不太注意，但</w:t>
      </w:r>
      <w:r w:rsidRPr="00D25B7A">
        <w:t>當</w:t>
      </w:r>
      <w:r w:rsidR="00371D95">
        <w:rPr>
          <w:rFonts w:hint="eastAsia"/>
        </w:rPr>
        <w:t>他們反覆地目睹</w:t>
      </w:r>
      <w:r w:rsidRPr="00D25B7A">
        <w:t>耶穌禱</w:t>
      </w:r>
      <w:r w:rsidR="00371D95">
        <w:rPr>
          <w:rFonts w:hint="eastAsia"/>
        </w:rPr>
        <w:t>告的生活，</w:t>
      </w:r>
      <w:r w:rsidRPr="00D25B7A">
        <w:t>從</w:t>
      </w:r>
      <w:r w:rsidR="00371D95">
        <w:rPr>
          <w:rFonts w:hint="eastAsia"/>
        </w:rPr>
        <w:t>清</w:t>
      </w:r>
      <w:r w:rsidRPr="00D25B7A">
        <w:t>早</w:t>
      </w:r>
      <w:r w:rsidR="00371D95">
        <w:rPr>
          <w:rFonts w:hint="eastAsia"/>
        </w:rPr>
        <w:t>無人的時候在寧靜的</w:t>
      </w:r>
      <w:r w:rsidRPr="00D25B7A">
        <w:t>地方禱</w:t>
      </w:r>
      <w:r w:rsidR="00371D95">
        <w:rPr>
          <w:rFonts w:hint="eastAsia"/>
        </w:rPr>
        <w:t>告</w:t>
      </w:r>
      <w:r w:rsidR="005F5050">
        <w:t>(</w:t>
      </w:r>
      <w:r w:rsidRPr="00D25B7A">
        <w:t>可1</w:t>
      </w:r>
      <w:r w:rsidR="005F5050">
        <w:t>:</w:t>
      </w:r>
      <w:r w:rsidRPr="00D25B7A">
        <w:t>35-</w:t>
      </w:r>
      <w:proofErr w:type="gramStart"/>
      <w:r w:rsidRPr="00D25B7A">
        <w:t>37</w:t>
      </w:r>
      <w:r w:rsidR="005F5050">
        <w:t>)</w:t>
      </w:r>
      <w:r w:rsidR="00371D95">
        <w:rPr>
          <w:rFonts w:hint="eastAsia"/>
        </w:rPr>
        <w:t>；</w:t>
      </w:r>
      <w:proofErr w:type="gramEnd"/>
      <w:r w:rsidR="00371D95">
        <w:rPr>
          <w:rFonts w:hint="eastAsia"/>
        </w:rPr>
        <w:t>在登山變像前禱告</w:t>
      </w:r>
      <w:r w:rsidR="005F5050">
        <w:t>(</w:t>
      </w:r>
      <w:r w:rsidRPr="00D25B7A">
        <w:t>9</w:t>
      </w:r>
      <w:r w:rsidR="005F5050">
        <w:t>:</w:t>
      </w:r>
      <w:r w:rsidRPr="00D25B7A">
        <w:t>32</w:t>
      </w:r>
      <w:r w:rsidR="005F5050">
        <w:t>)</w:t>
      </w:r>
      <w:r w:rsidRPr="00D25B7A">
        <w:t>。門徒</w:t>
      </w:r>
      <w:r w:rsidR="00371D95">
        <w:rPr>
          <w:rFonts w:hint="eastAsia"/>
        </w:rPr>
        <w:t>甚少主動的禱告，</w:t>
      </w:r>
      <w:r w:rsidRPr="00D25B7A">
        <w:t>因為</w:t>
      </w:r>
      <w:r w:rsidR="00371D95">
        <w:rPr>
          <w:rFonts w:hint="eastAsia"/>
        </w:rPr>
        <w:t>有</w:t>
      </w:r>
      <w:r w:rsidRPr="00D25B7A">
        <w:t>耶穌身邊</w:t>
      </w:r>
      <w:r w:rsidR="00371D95">
        <w:rPr>
          <w:rFonts w:hint="eastAsia"/>
        </w:rPr>
        <w:t>幫助他們</w:t>
      </w:r>
      <w:r w:rsidRPr="00D25B7A">
        <w:t>。</w:t>
      </w:r>
      <w:r w:rsidR="0002293D">
        <w:rPr>
          <w:rFonts w:hint="eastAsia"/>
        </w:rPr>
        <w:t>或許，他們先前因趕孩子的污鬼失敗和羞</w:t>
      </w:r>
      <w:r w:rsidR="0002293D" w:rsidRPr="006638FF">
        <w:rPr>
          <w:rFonts w:hint="eastAsia"/>
        </w:rPr>
        <w:t>恥</w:t>
      </w:r>
      <w:r w:rsidR="0002293D">
        <w:t>(</w:t>
      </w:r>
      <w:r w:rsidR="0002293D" w:rsidRPr="00D25B7A">
        <w:t>9</w:t>
      </w:r>
      <w:r w:rsidR="0002293D">
        <w:t>:</w:t>
      </w:r>
      <w:r w:rsidR="0002293D" w:rsidRPr="00D25B7A">
        <w:t>40</w:t>
      </w:r>
      <w:r w:rsidR="0002293D">
        <w:t>)</w:t>
      </w:r>
      <w:r w:rsidR="0002293D">
        <w:rPr>
          <w:rFonts w:hint="eastAsia"/>
        </w:rPr>
        <w:t>，或是在耶穌差遣</w:t>
      </w:r>
      <w:r w:rsidR="0002293D" w:rsidRPr="00D25B7A">
        <w:t>七十</w:t>
      </w:r>
      <w:r w:rsidR="0002293D">
        <w:rPr>
          <w:rFonts w:hint="eastAsia"/>
        </w:rPr>
        <w:t>門徒傳天國福音，趕鬼治病的成功</w:t>
      </w:r>
      <w:r w:rsidR="00950D7E">
        <w:rPr>
          <w:rFonts w:hint="eastAsia"/>
        </w:rPr>
        <w:t>；靠自力量</w:t>
      </w:r>
      <w:r w:rsidR="00950D7E">
        <w:rPr>
          <w:rFonts w:hint="eastAsia"/>
        </w:rPr>
        <w:t>不能</w:t>
      </w:r>
      <w:r w:rsidR="00652781">
        <w:rPr>
          <w:rFonts w:hint="eastAsia"/>
        </w:rPr>
        <w:t>作被</w:t>
      </w:r>
      <w:r w:rsidR="00C706A5">
        <w:rPr>
          <w:rFonts w:hint="eastAsia"/>
        </w:rPr>
        <w:t>強盜打傷之人</w:t>
      </w:r>
      <w:r w:rsidR="00652781">
        <w:rPr>
          <w:rFonts w:hint="eastAsia"/>
        </w:rPr>
        <w:t>的</w:t>
      </w:r>
      <w:r w:rsidR="00950D7E">
        <w:rPr>
          <w:rFonts w:hint="eastAsia"/>
        </w:rPr>
        <w:t>鄰</w:t>
      </w:r>
      <w:r w:rsidR="00950D7E" w:rsidRPr="00FD2BEE">
        <w:rPr>
          <w:rFonts w:hint="eastAsia"/>
        </w:rPr>
        <w:t>舍</w:t>
      </w:r>
      <w:r w:rsidR="0002293D">
        <w:rPr>
          <w:rFonts w:hint="eastAsia"/>
        </w:rPr>
        <w:t>。</w:t>
      </w:r>
      <w:r w:rsidR="00F9188A" w:rsidRPr="00D25B7A">
        <w:t>耶穌</w:t>
      </w:r>
      <w:r w:rsidR="00F9188A">
        <w:rPr>
          <w:rFonts w:hint="eastAsia"/>
        </w:rPr>
        <w:t>因</w:t>
      </w:r>
      <w:r w:rsidR="00F9188A" w:rsidRPr="00D25B7A">
        <w:t>禱</w:t>
      </w:r>
      <w:r w:rsidR="00F9188A">
        <w:rPr>
          <w:rFonts w:hint="eastAsia"/>
        </w:rPr>
        <w:t>告的生活與門徒的模樣有極大分別。雖然耶穌與門徒同是低下層百姓，</w:t>
      </w:r>
      <w:r w:rsidR="00F9188A" w:rsidRPr="00D25B7A">
        <w:t>木匠</w:t>
      </w:r>
      <w:r w:rsidR="00F9188A">
        <w:rPr>
          <w:rFonts w:hint="eastAsia"/>
        </w:rPr>
        <w:t>和</w:t>
      </w:r>
      <w:r w:rsidR="00F9188A" w:rsidRPr="00D25B7A">
        <w:t>漁夫，年齡</w:t>
      </w:r>
      <w:r w:rsidR="00F9188A">
        <w:rPr>
          <w:rFonts w:hint="eastAsia"/>
        </w:rPr>
        <w:t>相若</w:t>
      </w:r>
      <w:r w:rsidR="00F9188A" w:rsidRPr="00D25B7A">
        <w:t>。</w:t>
      </w:r>
      <w:r w:rsidR="00F9188A">
        <w:rPr>
          <w:rFonts w:hint="eastAsia"/>
        </w:rPr>
        <w:t>如今，</w:t>
      </w:r>
      <w:r w:rsidR="00F9188A" w:rsidRPr="00D25B7A">
        <w:t>耶穌</w:t>
      </w:r>
      <w:r w:rsidR="00F9188A">
        <w:rPr>
          <w:rFonts w:hint="eastAsia"/>
        </w:rPr>
        <w:t>向著</w:t>
      </w:r>
      <w:r w:rsidR="00F9188A" w:rsidRPr="00D25B7A">
        <w:t>耶路撒冷</w:t>
      </w:r>
      <w:r w:rsidR="00F9188A">
        <w:rPr>
          <w:rFonts w:hint="eastAsia"/>
        </w:rPr>
        <w:t>受</w:t>
      </w:r>
      <w:r w:rsidR="00F9188A" w:rsidRPr="00D25B7A">
        <w:t>死</w:t>
      </w:r>
      <w:r w:rsidR="00F9188A">
        <w:rPr>
          <w:rFonts w:hint="eastAsia"/>
        </w:rPr>
        <w:t>前進</w:t>
      </w:r>
      <w:r w:rsidR="00F9188A" w:rsidRPr="00D25B7A">
        <w:t>，仍然</w:t>
      </w:r>
      <w:r w:rsidR="00F9188A">
        <w:rPr>
          <w:rFonts w:hint="eastAsia"/>
        </w:rPr>
        <w:t>滿有</w:t>
      </w:r>
      <w:r w:rsidR="00F9188A" w:rsidRPr="00D25B7A">
        <w:t>能力，</w:t>
      </w:r>
      <w:r w:rsidR="00F9188A">
        <w:rPr>
          <w:rFonts w:hint="eastAsia"/>
        </w:rPr>
        <w:t>內心光明</w:t>
      </w:r>
      <w:r w:rsidR="00F9188A" w:rsidRPr="00D25B7A">
        <w:t>喜悅</w:t>
      </w:r>
      <w:r w:rsidR="00F9188A" w:rsidRPr="005B40D8">
        <w:t>(</w:t>
      </w:r>
      <w:r w:rsidR="00F9188A" w:rsidRPr="00D25B7A">
        <w:t>10</w:t>
      </w:r>
      <w:r w:rsidR="00F9188A">
        <w:t>:</w:t>
      </w:r>
      <w:r w:rsidR="00F9188A" w:rsidRPr="00D25B7A">
        <w:t>21</w:t>
      </w:r>
      <w:r w:rsidR="00F9188A">
        <w:t>)</w:t>
      </w:r>
      <w:r w:rsidR="00F9188A">
        <w:rPr>
          <w:rFonts w:hint="eastAsia"/>
        </w:rPr>
        <w:t>。雖然猶太人也在會堂裏禱告</w:t>
      </w:r>
      <w:r w:rsidR="006B0C5D">
        <w:rPr>
          <w:rFonts w:hint="eastAsia"/>
        </w:rPr>
        <w:t>，但顯然與耶</w:t>
      </w:r>
      <w:r w:rsidR="006B0C5D" w:rsidRPr="006638FF">
        <w:rPr>
          <w:rFonts w:hint="eastAsia"/>
        </w:rPr>
        <w:t>穌的祈禱很不同。</w:t>
      </w:r>
      <w:r w:rsidR="00F9188A" w:rsidRPr="00D25B7A">
        <w:t>門徒</w:t>
      </w:r>
      <w:r w:rsidR="00F9188A">
        <w:rPr>
          <w:rFonts w:hint="eastAsia"/>
        </w:rPr>
        <w:t>渴望明白禱告的奧</w:t>
      </w:r>
      <w:r w:rsidR="00F9188A" w:rsidRPr="00D25B7A">
        <w:t>秘</w:t>
      </w:r>
      <w:r w:rsidR="00F9188A">
        <w:rPr>
          <w:rFonts w:hint="eastAsia"/>
        </w:rPr>
        <w:t>，仔細地</w:t>
      </w:r>
      <w:r w:rsidR="00F9188A" w:rsidRPr="00D25B7A">
        <w:t>觀察耶穌禱告的</w:t>
      </w:r>
      <w:r w:rsidR="00F9188A">
        <w:rPr>
          <w:rFonts w:hint="eastAsia"/>
        </w:rPr>
        <w:t>生活。因此</w:t>
      </w:r>
      <w:r w:rsidR="00F9188A" w:rsidRPr="00D25B7A">
        <w:t>，</w:t>
      </w:r>
      <w:r w:rsidR="00371D95">
        <w:rPr>
          <w:rFonts w:hint="eastAsia"/>
        </w:rPr>
        <w:t>他們對</w:t>
      </w:r>
      <w:r w:rsidRPr="00D25B7A">
        <w:t>禱</w:t>
      </w:r>
      <w:r w:rsidR="00371D95">
        <w:rPr>
          <w:rFonts w:hint="eastAsia"/>
        </w:rPr>
        <w:t>告的生活生出</w:t>
      </w:r>
      <w:r w:rsidR="0002293D">
        <w:rPr>
          <w:rFonts w:hint="eastAsia"/>
        </w:rPr>
        <w:t>渴慕，所以求耶穌像施洗</w:t>
      </w:r>
      <w:r w:rsidR="0002293D" w:rsidRPr="0002293D">
        <w:t>約翰</w:t>
      </w:r>
      <w:r w:rsidR="0002293D">
        <w:rPr>
          <w:rFonts w:hint="eastAsia"/>
        </w:rPr>
        <w:t>開一堂禱告的課。</w:t>
      </w:r>
    </w:p>
    <w:p w14:paraId="5B4A3D35" w14:textId="7206529A" w:rsidR="00D25B7A" w:rsidRPr="00D25B7A" w:rsidRDefault="00D25B7A" w:rsidP="006B0C5D">
      <w:r w:rsidRPr="00D25B7A">
        <w:t>耶穌教導了禱告</w:t>
      </w:r>
      <w:r w:rsidR="006B0C5D">
        <w:rPr>
          <w:rFonts w:hint="eastAsia"/>
        </w:rPr>
        <w:t>中</w:t>
      </w:r>
      <w:r w:rsidRPr="00D25B7A">
        <w:t>五個重要的禱告題</w:t>
      </w:r>
      <w:r w:rsidR="006B0C5D">
        <w:rPr>
          <w:rFonts w:hint="eastAsia"/>
        </w:rPr>
        <w:t>目，可喻為</w:t>
      </w:r>
      <w:r w:rsidRPr="00D25B7A">
        <w:t>禱</w:t>
      </w:r>
      <w:r w:rsidR="006B0C5D">
        <w:rPr>
          <w:rFonts w:hint="eastAsia"/>
        </w:rPr>
        <w:t>告</w:t>
      </w:r>
      <w:r w:rsidRPr="00D25B7A">
        <w:t>的教科書，</w:t>
      </w:r>
      <w:r w:rsidR="006B0C5D">
        <w:rPr>
          <w:rFonts w:hint="eastAsia"/>
        </w:rPr>
        <w:t>請</w:t>
      </w:r>
      <w:r w:rsidRPr="00D25B7A">
        <w:t>看第2-4節</w:t>
      </w:r>
      <w:r w:rsidR="006B0C5D">
        <w:rPr>
          <w:rFonts w:hint="eastAsia"/>
        </w:rPr>
        <w:t>：「</w:t>
      </w:r>
      <w:r w:rsidR="006B0C5D" w:rsidRPr="006B0C5D">
        <w:rPr>
          <w:rStyle w:val="a2"/>
        </w:rPr>
        <w:t>耶穌說：「你們禱告的時候，要說：我們在天上的父：願人都尊你的名為聖。願你的國降臨；願你的旨意行在地上，如同行在天上。我們日用的飲食，天天賜給我們。赦免我們的罪，因為我們也赦免凡虧欠我們的人。不叫我們遇見試探；救我們脫離兇惡。</w:t>
      </w:r>
      <w:r w:rsidR="006B0C5D">
        <w:rPr>
          <w:lang w:eastAsia="x-none"/>
        </w:rPr>
        <w:t>」</w:t>
      </w:r>
    </w:p>
    <w:p w14:paraId="4A1B07F3" w14:textId="37CD773C" w:rsidR="00D25B7A" w:rsidRPr="00D25B7A" w:rsidRDefault="00D25B7A" w:rsidP="00D25B7A">
      <w:r w:rsidRPr="00D25B7A">
        <w:t>耶穌</w:t>
      </w:r>
      <w:r w:rsidR="00535624">
        <w:rPr>
          <w:rFonts w:hint="eastAsia"/>
        </w:rPr>
        <w:t>教導</w:t>
      </w:r>
      <w:r w:rsidRPr="00D25B7A">
        <w:t>在禱告</w:t>
      </w:r>
      <w:r w:rsidR="00535624">
        <w:rPr>
          <w:rFonts w:hint="eastAsia"/>
        </w:rPr>
        <w:t>以先，要先認清禱告的對象是誰，要</w:t>
      </w:r>
      <w:r w:rsidR="00535624" w:rsidRPr="006638FF">
        <w:rPr>
          <w:rFonts w:hint="eastAsia"/>
        </w:rPr>
        <w:t>稱神為父。看來，</w:t>
      </w:r>
      <w:r w:rsidRPr="00D25B7A">
        <w:t>只有神的兒子耶穌</w:t>
      </w:r>
      <w:r w:rsidR="00535624">
        <w:rPr>
          <w:rFonts w:hint="eastAsia"/>
        </w:rPr>
        <w:t>，</w:t>
      </w:r>
      <w:r w:rsidRPr="00D25B7A">
        <w:t>才能稱天上的神為</w:t>
      </w:r>
      <w:r w:rsidR="00535624">
        <w:rPr>
          <w:rFonts w:hint="eastAsia"/>
        </w:rPr>
        <w:t>「</w:t>
      </w:r>
      <w:r w:rsidRPr="00D25B7A">
        <w:t>父</w:t>
      </w:r>
      <w:r w:rsidR="00535624">
        <w:rPr>
          <w:rFonts w:hint="eastAsia"/>
        </w:rPr>
        <w:t>」</w:t>
      </w:r>
      <w:r w:rsidRPr="00D25B7A">
        <w:t>。過去</w:t>
      </w:r>
      <w:r w:rsidR="00535624">
        <w:rPr>
          <w:rFonts w:hint="eastAsia"/>
        </w:rPr>
        <w:t>，</w:t>
      </w:r>
      <w:r w:rsidR="00535624" w:rsidRPr="00D25B7A">
        <w:t>即使希伯來人</w:t>
      </w:r>
      <w:r w:rsidR="00535624">
        <w:rPr>
          <w:rFonts w:hint="eastAsia"/>
        </w:rPr>
        <w:t>為了敬畏神，不能以</w:t>
      </w:r>
      <w:r w:rsidRPr="00D25B7A">
        <w:t>嘴</w:t>
      </w:r>
      <w:r w:rsidR="00535624">
        <w:rPr>
          <w:rFonts w:hint="eastAsia"/>
        </w:rPr>
        <w:t>唇</w:t>
      </w:r>
      <w:r w:rsidRPr="00D25B7A">
        <w:t>說神的名字</w:t>
      </w:r>
      <w:r w:rsidR="00535624">
        <w:rPr>
          <w:rFonts w:hint="eastAsia"/>
        </w:rPr>
        <w:t>。人</w:t>
      </w:r>
      <w:r w:rsidRPr="00D25B7A">
        <w:t>與神的關係是遙遠</w:t>
      </w:r>
      <w:r w:rsidR="00535624">
        <w:rPr>
          <w:rFonts w:hint="eastAsia"/>
        </w:rPr>
        <w:t>和基於</w:t>
      </w:r>
      <w:r w:rsidRPr="00D25B7A">
        <w:t>律</w:t>
      </w:r>
      <w:r w:rsidR="00535624" w:rsidRPr="00D25B7A">
        <w:t>法</w:t>
      </w:r>
      <w:r w:rsidRPr="00D25B7A">
        <w:t>的。</w:t>
      </w:r>
      <w:r w:rsidR="00535624" w:rsidRPr="00D25B7A">
        <w:t>大祭司每年接近</w:t>
      </w:r>
      <w:r w:rsidR="00535624">
        <w:rPr>
          <w:rFonts w:hint="eastAsia"/>
        </w:rPr>
        <w:t>至</w:t>
      </w:r>
      <w:r w:rsidR="00535624" w:rsidRPr="00D25B7A">
        <w:t>聖所</w:t>
      </w:r>
      <w:r w:rsidR="00535624">
        <w:rPr>
          <w:rFonts w:hint="eastAsia"/>
        </w:rPr>
        <w:t>時，以</w:t>
      </w:r>
      <w:r w:rsidR="00535624" w:rsidRPr="00D25B7A">
        <w:t>恐懼和</w:t>
      </w:r>
      <w:r w:rsidR="00535624">
        <w:rPr>
          <w:rFonts w:hint="eastAsia"/>
        </w:rPr>
        <w:t>戰兢的心</w:t>
      </w:r>
      <w:r w:rsidR="00781700">
        <w:rPr>
          <w:rFonts w:hint="eastAsia"/>
        </w:rPr>
        <w:t>進前</w:t>
      </w:r>
      <w:r w:rsidR="00781700">
        <w:t>(</w:t>
      </w:r>
      <w:r w:rsidR="00781700">
        <w:rPr>
          <w:rFonts w:hint="eastAsia"/>
        </w:rPr>
        <w:t>來</w:t>
      </w:r>
      <w:r w:rsidR="00781700" w:rsidRPr="00D25B7A">
        <w:t>9</w:t>
      </w:r>
      <w:r w:rsidR="00781700">
        <w:t>:</w:t>
      </w:r>
      <w:r w:rsidR="00781700" w:rsidRPr="00D25B7A">
        <w:t>7</w:t>
      </w:r>
      <w:r w:rsidR="00781700">
        <w:t>)</w:t>
      </w:r>
      <w:r w:rsidR="00535624" w:rsidRPr="00D25B7A">
        <w:t>。</w:t>
      </w:r>
      <w:r w:rsidRPr="00D25B7A">
        <w:t>耶穌</w:t>
      </w:r>
      <w:r w:rsidR="00535624">
        <w:rPr>
          <w:rFonts w:hint="eastAsia"/>
        </w:rPr>
        <w:t>教導</w:t>
      </w:r>
      <w:r w:rsidRPr="00D25B7A">
        <w:t>門徒</w:t>
      </w:r>
      <w:r w:rsidR="00535624">
        <w:rPr>
          <w:rFonts w:hint="eastAsia"/>
        </w:rPr>
        <w:t>稱神為</w:t>
      </w:r>
      <w:r w:rsidRPr="00D25B7A">
        <w:t>父</w:t>
      </w:r>
      <w:r w:rsidR="00535624">
        <w:rPr>
          <w:rFonts w:hint="eastAsia"/>
        </w:rPr>
        <w:t>，表示對神的親密</w:t>
      </w:r>
      <w:r w:rsidR="00781700">
        <w:rPr>
          <w:rFonts w:hint="eastAsia"/>
        </w:rPr>
        <w:t>，也是充滿</w:t>
      </w:r>
      <w:r w:rsidR="00781700" w:rsidRPr="006638FF">
        <w:rPr>
          <w:rFonts w:hint="eastAsia"/>
        </w:rPr>
        <w:t>革命性的</w:t>
      </w:r>
      <w:r w:rsidR="00781700">
        <w:rPr>
          <w:rFonts w:hint="eastAsia"/>
        </w:rPr>
        <w:t>。這是</w:t>
      </w:r>
      <w:r w:rsidR="00781700" w:rsidRPr="00D25B7A">
        <w:t>猶太人</w:t>
      </w:r>
      <w:r w:rsidR="00781700">
        <w:rPr>
          <w:rFonts w:hint="eastAsia"/>
        </w:rPr>
        <w:t>不能接受的，</w:t>
      </w:r>
      <w:r w:rsidR="00781700" w:rsidRPr="00D25B7A">
        <w:t>耶穌</w:t>
      </w:r>
      <w:r w:rsidR="00781700">
        <w:rPr>
          <w:rFonts w:hint="eastAsia"/>
        </w:rPr>
        <w:t>也因</w:t>
      </w:r>
      <w:r w:rsidR="00781700" w:rsidRPr="00D25B7A">
        <w:t>稱神為父</w:t>
      </w:r>
      <w:r w:rsidR="00781700">
        <w:rPr>
          <w:rFonts w:hint="eastAsia"/>
        </w:rPr>
        <w:t>，被</w:t>
      </w:r>
      <w:r w:rsidRPr="00D25B7A">
        <w:t>猶太人</w:t>
      </w:r>
      <w:r w:rsidR="00781700">
        <w:rPr>
          <w:rFonts w:hint="eastAsia"/>
        </w:rPr>
        <w:t>視為褻瀆神而企</w:t>
      </w:r>
      <w:r w:rsidRPr="00D25B7A">
        <w:t>圖殺</w:t>
      </w:r>
      <w:r w:rsidR="00781700">
        <w:rPr>
          <w:rFonts w:hint="eastAsia"/>
        </w:rPr>
        <w:t>害耶穌</w:t>
      </w:r>
      <w:r w:rsidRPr="00D25B7A">
        <w:t>。</w:t>
      </w:r>
    </w:p>
    <w:p w14:paraId="0A0CCC1F" w14:textId="7677323F" w:rsidR="00D25B7A" w:rsidRPr="00D25B7A" w:rsidRDefault="00D25B7A" w:rsidP="00D25B7A">
      <w:r w:rsidRPr="00D25B7A">
        <w:t>耶穌來到</w:t>
      </w:r>
      <w:r w:rsidR="00696368">
        <w:rPr>
          <w:rFonts w:hint="eastAsia"/>
        </w:rPr>
        <w:t>世上，作</w:t>
      </w:r>
      <w:r w:rsidR="00863C07">
        <w:t xml:space="preserve">　神</w:t>
      </w:r>
      <w:r w:rsidR="00696368">
        <w:rPr>
          <w:rFonts w:hint="eastAsia"/>
        </w:rPr>
        <w:t>與</w:t>
      </w:r>
      <w:r w:rsidRPr="00D25B7A">
        <w:t>人之間的中</w:t>
      </w:r>
      <w:r w:rsidR="00696368">
        <w:rPr>
          <w:rFonts w:hint="eastAsia"/>
        </w:rPr>
        <w:t>保。耶穌教導我們禱告稱</w:t>
      </w:r>
      <w:r w:rsidR="00863C07">
        <w:t xml:space="preserve">　神</w:t>
      </w:r>
      <w:r w:rsidRPr="00D25B7A">
        <w:t>為父，為人類開闢</w:t>
      </w:r>
      <w:r w:rsidR="00696368">
        <w:rPr>
          <w:rFonts w:hint="eastAsia"/>
        </w:rPr>
        <w:t>歸回神</w:t>
      </w:r>
      <w:r w:rsidR="00696368" w:rsidRPr="006638FF">
        <w:rPr>
          <w:rFonts w:hint="eastAsia"/>
        </w:rPr>
        <w:t>的</w:t>
      </w:r>
      <w:r w:rsidRPr="00D25B7A">
        <w:t>幸福</w:t>
      </w:r>
      <w:r w:rsidR="00696368">
        <w:rPr>
          <w:rFonts w:hint="eastAsia"/>
        </w:rPr>
        <w:t>之</w:t>
      </w:r>
      <w:r w:rsidRPr="00D25B7A">
        <w:t>路。人的幸福取決於如何稱呼</w:t>
      </w:r>
      <w:r w:rsidR="00863C07">
        <w:t xml:space="preserve">　神</w:t>
      </w:r>
      <w:r w:rsidRPr="00D25B7A">
        <w:t>。</w:t>
      </w:r>
      <w:r w:rsidR="00696368">
        <w:rPr>
          <w:rFonts w:hint="eastAsia"/>
        </w:rPr>
        <w:t>人</w:t>
      </w:r>
      <w:r w:rsidRPr="00D25B7A">
        <w:t>出生後，最先學會的詞</w:t>
      </w:r>
      <w:r w:rsidR="00696368">
        <w:rPr>
          <w:rFonts w:hint="eastAsia"/>
        </w:rPr>
        <w:t>包括「</w:t>
      </w:r>
      <w:r w:rsidRPr="00D25B7A">
        <w:t>媽媽</w:t>
      </w:r>
      <w:r w:rsidR="00696368">
        <w:rPr>
          <w:rFonts w:hint="eastAsia"/>
        </w:rPr>
        <w:t>」</w:t>
      </w:r>
      <w:r w:rsidRPr="00D25B7A">
        <w:t>、</w:t>
      </w:r>
      <w:r w:rsidR="00696368">
        <w:rPr>
          <w:rFonts w:hint="eastAsia"/>
        </w:rPr>
        <w:lastRenderedPageBreak/>
        <w:t>「</w:t>
      </w:r>
      <w:r w:rsidRPr="00D25B7A">
        <w:t>爸爸</w:t>
      </w:r>
      <w:r w:rsidR="00696368">
        <w:rPr>
          <w:rFonts w:hint="eastAsia"/>
        </w:rPr>
        <w:t>」</w:t>
      </w:r>
      <w:r w:rsidRPr="00D25B7A">
        <w:t>。父母</w:t>
      </w:r>
      <w:r w:rsidR="00696368">
        <w:rPr>
          <w:rFonts w:hint="eastAsia"/>
        </w:rPr>
        <w:t>因孩子的呼喊而感到幸福</w:t>
      </w:r>
      <w:r w:rsidRPr="00D25B7A">
        <w:t>快樂。</w:t>
      </w:r>
      <w:r w:rsidR="00696368">
        <w:rPr>
          <w:rFonts w:hint="eastAsia"/>
        </w:rPr>
        <w:t>我們向神禱告，</w:t>
      </w:r>
      <w:r w:rsidRPr="00D25B7A">
        <w:t>首先學習稱</w:t>
      </w:r>
      <w:r w:rsidR="00696368">
        <w:rPr>
          <w:rFonts w:hint="eastAsia"/>
        </w:rPr>
        <w:t>呼</w:t>
      </w:r>
      <w:r w:rsidRPr="00D25B7A">
        <w:t>神為</w:t>
      </w:r>
      <w:r w:rsidR="00696368">
        <w:t>父</w:t>
      </w:r>
      <w:r w:rsidRPr="00D25B7A">
        <w:t>。</w:t>
      </w:r>
      <w:r w:rsidR="00696368">
        <w:rPr>
          <w:rFonts w:hint="eastAsia"/>
        </w:rPr>
        <w:t>這</w:t>
      </w:r>
      <w:r w:rsidRPr="00D25B7A">
        <w:t>是我們</w:t>
      </w:r>
      <w:r w:rsidR="00696368">
        <w:rPr>
          <w:rFonts w:hint="eastAsia"/>
        </w:rPr>
        <w:t>人</w:t>
      </w:r>
      <w:r w:rsidRPr="00D25B7A">
        <w:t>生中最</w:t>
      </w:r>
      <w:r w:rsidR="00696368">
        <w:rPr>
          <w:rFonts w:hint="eastAsia"/>
        </w:rPr>
        <w:t>奧</w:t>
      </w:r>
      <w:r w:rsidRPr="00D25B7A">
        <w:t>秘、最幸福之時</w:t>
      </w:r>
      <w:r w:rsidR="00696368">
        <w:rPr>
          <w:rFonts w:hint="eastAsia"/>
        </w:rPr>
        <w:t>。人若不懂稱神為父，就不能</w:t>
      </w:r>
      <w:r w:rsidRPr="00D25B7A">
        <w:t>幸福</w:t>
      </w:r>
      <w:r w:rsidR="00696368">
        <w:rPr>
          <w:rFonts w:hint="eastAsia"/>
        </w:rPr>
        <w:t>，如同無父無母的孤兒在世生活。</w:t>
      </w:r>
    </w:p>
    <w:p w14:paraId="27FF88BF" w14:textId="44CFEAF4" w:rsidR="00D25B7A" w:rsidRPr="00D25B7A" w:rsidRDefault="00D25B7A" w:rsidP="00D25B7A">
      <w:r w:rsidRPr="00D25B7A">
        <w:t>我們的天父是誰？即使孩子</w:t>
      </w:r>
      <w:r w:rsidR="00696368">
        <w:rPr>
          <w:rFonts w:hint="eastAsia"/>
        </w:rPr>
        <w:t>不聽父母說話</w:t>
      </w:r>
      <w:r w:rsidRPr="00D25B7A">
        <w:t>，</w:t>
      </w:r>
      <w:r w:rsidR="00696368">
        <w:rPr>
          <w:rFonts w:hint="eastAsia"/>
        </w:rPr>
        <w:t>仍然呼喊「</w:t>
      </w:r>
      <w:r w:rsidRPr="00D25B7A">
        <w:t>爸爸</w:t>
      </w:r>
      <w:r w:rsidR="00696368">
        <w:rPr>
          <w:rFonts w:hint="eastAsia"/>
        </w:rPr>
        <w:t>」。父</w:t>
      </w:r>
      <w:r w:rsidR="005618DD">
        <w:rPr>
          <w:rFonts w:hint="eastAsia"/>
        </w:rPr>
        <w:t>親</w:t>
      </w:r>
      <w:r w:rsidR="00696368">
        <w:rPr>
          <w:rFonts w:hint="eastAsia"/>
        </w:rPr>
        <w:t>還是認為</w:t>
      </w:r>
      <w:r w:rsidRPr="00D25B7A">
        <w:t>孩子</w:t>
      </w:r>
      <w:r w:rsidR="00696368">
        <w:rPr>
          <w:rFonts w:hint="eastAsia"/>
        </w:rPr>
        <w:t>是</w:t>
      </w:r>
      <w:r w:rsidRPr="00D25B7A">
        <w:t>可愛</w:t>
      </w:r>
      <w:r w:rsidR="000C6BD5">
        <w:rPr>
          <w:rFonts w:hint="eastAsia"/>
        </w:rPr>
        <w:t>的</w:t>
      </w:r>
      <w:r w:rsidRPr="00D25B7A">
        <w:t>，</w:t>
      </w:r>
      <w:r w:rsidR="000C6BD5">
        <w:rPr>
          <w:rFonts w:hint="eastAsia"/>
        </w:rPr>
        <w:t>渴望解決兒女</w:t>
      </w:r>
      <w:r w:rsidR="000C6BD5" w:rsidRPr="006638FF">
        <w:rPr>
          <w:rFonts w:hint="eastAsia"/>
        </w:rPr>
        <w:t>的需要</w:t>
      </w:r>
      <w:r w:rsidRPr="00D25B7A">
        <w:t>。</w:t>
      </w:r>
      <w:r w:rsidR="00863C07">
        <w:t>神</w:t>
      </w:r>
      <w:r w:rsidRPr="00D25B7A">
        <w:t>是慈愛的父親</w:t>
      </w:r>
      <w:r w:rsidR="000C6BD5">
        <w:rPr>
          <w:rFonts w:hint="eastAsia"/>
        </w:rPr>
        <w:t>，祂不輕易發怒，滿有憐憫</w:t>
      </w:r>
      <w:r w:rsidRPr="00D25B7A">
        <w:t>。</w:t>
      </w:r>
      <w:r w:rsidR="000C6BD5">
        <w:rPr>
          <w:rFonts w:hint="eastAsia"/>
        </w:rPr>
        <w:t>無論</w:t>
      </w:r>
      <w:r w:rsidRPr="00D25B7A">
        <w:t>是好人</w:t>
      </w:r>
      <w:r w:rsidR="000C6BD5">
        <w:rPr>
          <w:rFonts w:hint="eastAsia"/>
        </w:rPr>
        <w:t>或歹人，神也是恩待他們的</w:t>
      </w:r>
      <w:r w:rsidRPr="00D25B7A">
        <w:t>父親</w:t>
      </w:r>
      <w:r w:rsidR="005F5050">
        <w:t>(</w:t>
      </w:r>
      <w:r w:rsidRPr="00D25B7A">
        <w:t>6</w:t>
      </w:r>
      <w:r w:rsidR="005F5050">
        <w:t>:</w:t>
      </w:r>
      <w:r w:rsidRPr="00D25B7A">
        <w:t>35</w:t>
      </w:r>
      <w:r w:rsidR="00863C07">
        <w:rPr>
          <w:rFonts w:hint="eastAsia"/>
        </w:rPr>
        <w:t>,</w:t>
      </w:r>
      <w:r w:rsidRPr="00D25B7A">
        <w:t>36</w:t>
      </w:r>
      <w:r w:rsidR="00863C07">
        <w:t>)</w:t>
      </w:r>
      <w:r w:rsidRPr="00D25B7A">
        <w:t>。大衛王</w:t>
      </w:r>
      <w:r w:rsidR="00B162CE">
        <w:rPr>
          <w:rFonts w:hint="eastAsia"/>
        </w:rPr>
        <w:t>擁有</w:t>
      </w:r>
      <w:r w:rsidRPr="00D25B7A">
        <w:t>父</w:t>
      </w:r>
      <w:r w:rsidR="00B162CE">
        <w:rPr>
          <w:rFonts w:hint="eastAsia"/>
        </w:rPr>
        <w:t>神的內心</w:t>
      </w:r>
      <w:r w:rsidRPr="00D25B7A">
        <w:t>。大衛是</w:t>
      </w:r>
      <w:r w:rsidR="00B162CE">
        <w:rPr>
          <w:rFonts w:hint="eastAsia"/>
        </w:rPr>
        <w:t>一</w:t>
      </w:r>
      <w:r w:rsidRPr="00D25B7A">
        <w:t>國</w:t>
      </w:r>
      <w:r w:rsidR="00B162CE">
        <w:rPr>
          <w:rFonts w:hint="eastAsia"/>
        </w:rPr>
        <w:t>之君</w:t>
      </w:r>
      <w:r w:rsidRPr="00D25B7A">
        <w:t>，但當他</w:t>
      </w:r>
      <w:r w:rsidR="00B162CE">
        <w:rPr>
          <w:rFonts w:hint="eastAsia"/>
        </w:rPr>
        <w:t>得知發動政變</w:t>
      </w:r>
      <w:r w:rsidRPr="00D25B7A">
        <w:t>的兒子押沙龍</w:t>
      </w:r>
      <w:r w:rsidR="00B162CE">
        <w:rPr>
          <w:rFonts w:hint="eastAsia"/>
        </w:rPr>
        <w:t>被殺</w:t>
      </w:r>
      <w:r w:rsidRPr="00D25B7A">
        <w:t>時，</w:t>
      </w:r>
      <w:r w:rsidR="00B162CE">
        <w:rPr>
          <w:rFonts w:hint="eastAsia"/>
        </w:rPr>
        <w:t>雖然自己的軍隊打勝仗，但因</w:t>
      </w:r>
      <w:r w:rsidRPr="00D25B7A">
        <w:t>想念兒子</w:t>
      </w:r>
      <w:r w:rsidR="00B162CE">
        <w:rPr>
          <w:rFonts w:hint="eastAsia"/>
        </w:rPr>
        <w:t>在百姓</w:t>
      </w:r>
      <w:r w:rsidRPr="00D25B7A">
        <w:t>面前大聲哭泣</w:t>
      </w:r>
      <w:r w:rsidR="00B162CE">
        <w:rPr>
          <w:rFonts w:hint="eastAsia"/>
        </w:rPr>
        <w:t>，恨不得替兒子死</w:t>
      </w:r>
      <w:r w:rsidR="005F5050">
        <w:t>(</w:t>
      </w:r>
      <w:r w:rsidR="006B0C5D">
        <w:rPr>
          <w:rFonts w:hint="eastAsia"/>
        </w:rPr>
        <w:t>撒下</w:t>
      </w:r>
      <w:r w:rsidRPr="00D25B7A">
        <w:t>18</w:t>
      </w:r>
      <w:r w:rsidR="005F5050">
        <w:t>:</w:t>
      </w:r>
      <w:r w:rsidRPr="00D25B7A">
        <w:t>33</w:t>
      </w:r>
      <w:r w:rsidR="005F5050">
        <w:t>)</w:t>
      </w:r>
      <w:r w:rsidRPr="00D25B7A">
        <w:t>。</w:t>
      </w:r>
      <w:r w:rsidR="00B162CE">
        <w:rPr>
          <w:rFonts w:hint="eastAsia"/>
        </w:rPr>
        <w:t>父</w:t>
      </w:r>
      <w:r w:rsidR="00863C07">
        <w:t>神</w:t>
      </w:r>
      <w:r w:rsidR="00B162CE">
        <w:rPr>
          <w:rFonts w:hint="eastAsia"/>
        </w:rPr>
        <w:t>也如同</w:t>
      </w:r>
      <w:r w:rsidRPr="00D25B7A">
        <w:t>浪子</w:t>
      </w:r>
      <w:r w:rsidR="00B162CE">
        <w:rPr>
          <w:rFonts w:hint="eastAsia"/>
        </w:rPr>
        <w:t>比喻</w:t>
      </w:r>
      <w:r w:rsidRPr="00D25B7A">
        <w:t>中的父親</w:t>
      </w:r>
      <w:r w:rsidR="00B162CE">
        <w:rPr>
          <w:rFonts w:hint="eastAsia"/>
        </w:rPr>
        <w:t>，</w:t>
      </w:r>
      <w:r w:rsidRPr="00D25B7A">
        <w:t>想</w:t>
      </w:r>
      <w:r w:rsidR="00B162CE">
        <w:rPr>
          <w:rFonts w:hint="eastAsia"/>
        </w:rPr>
        <w:t>念</w:t>
      </w:r>
      <w:r w:rsidRPr="00D25B7A">
        <w:t>離家</w:t>
      </w:r>
      <w:r w:rsidR="00B162CE">
        <w:rPr>
          <w:rFonts w:hint="eastAsia"/>
        </w:rPr>
        <w:t>遠去</w:t>
      </w:r>
      <w:r w:rsidRPr="00D25B7A">
        <w:t>的兒子</w:t>
      </w:r>
      <w:r w:rsidR="00B162CE">
        <w:rPr>
          <w:rFonts w:hint="eastAsia"/>
        </w:rPr>
        <w:t>，</w:t>
      </w:r>
      <w:r w:rsidRPr="00D25B7A">
        <w:t>日夜在門口</w:t>
      </w:r>
      <w:r w:rsidR="00B162CE">
        <w:rPr>
          <w:rFonts w:hint="eastAsia"/>
        </w:rPr>
        <w:t>守候</w:t>
      </w:r>
      <w:r w:rsidRPr="00D25B7A">
        <w:t>兒子</w:t>
      </w:r>
      <w:r w:rsidR="00B162CE">
        <w:rPr>
          <w:rFonts w:hint="eastAsia"/>
        </w:rPr>
        <w:t>的歸來</w:t>
      </w:r>
      <w:r w:rsidRPr="00D25B7A">
        <w:t>。耶穌說，</w:t>
      </w:r>
      <w:r w:rsidR="00B162CE">
        <w:rPr>
          <w:rFonts w:hint="eastAsia"/>
        </w:rPr>
        <w:t>神就是如此滿有</w:t>
      </w:r>
      <w:r w:rsidRPr="00D25B7A">
        <w:t>慈愛和</w:t>
      </w:r>
      <w:r w:rsidR="00B162CE">
        <w:rPr>
          <w:rFonts w:hint="eastAsia"/>
        </w:rPr>
        <w:t>憐憫</w:t>
      </w:r>
      <w:r w:rsidRPr="00D25B7A">
        <w:t>的父。</w:t>
      </w:r>
    </w:p>
    <w:p w14:paraId="112DC5CE" w14:textId="4D40EEBC" w:rsidR="00D25B7A" w:rsidRPr="00D25B7A" w:rsidRDefault="00D25B7A" w:rsidP="00D25B7A">
      <w:r w:rsidRPr="00D25B7A">
        <w:t>從小</w:t>
      </w:r>
      <w:r w:rsidR="00CB7110" w:rsidRPr="00D25B7A">
        <w:t>我</w:t>
      </w:r>
      <w:r w:rsidRPr="00D25B7A">
        <w:t>因</w:t>
      </w:r>
      <w:r w:rsidR="00CB7110" w:rsidRPr="00D25B7A">
        <w:t>酗酒</w:t>
      </w:r>
      <w:r w:rsidR="00CB7110">
        <w:rPr>
          <w:rFonts w:hint="eastAsia"/>
        </w:rPr>
        <w:t>的</w:t>
      </w:r>
      <w:r w:rsidRPr="00D25B7A">
        <w:t>父親而受苦。</w:t>
      </w:r>
      <w:r w:rsidR="00A7726A">
        <w:rPr>
          <w:rFonts w:hint="eastAsia"/>
        </w:rPr>
        <w:t>我</w:t>
      </w:r>
      <w:r w:rsidRPr="00D25B7A">
        <w:t>為了保護母親和弟弟</w:t>
      </w:r>
      <w:r w:rsidR="00A7726A">
        <w:rPr>
          <w:rFonts w:hint="eastAsia"/>
        </w:rPr>
        <w:t>，</w:t>
      </w:r>
      <w:r w:rsidRPr="00D25B7A">
        <w:t>免受</w:t>
      </w:r>
      <w:r w:rsidR="00CB7110">
        <w:rPr>
          <w:rFonts w:hint="eastAsia"/>
        </w:rPr>
        <w:t>醉酒的</w:t>
      </w:r>
      <w:r w:rsidRPr="00D25B7A">
        <w:t>父親</w:t>
      </w:r>
      <w:r w:rsidR="00A7726A">
        <w:rPr>
          <w:rFonts w:hint="eastAsia"/>
        </w:rPr>
        <w:t>攻擊</w:t>
      </w:r>
      <w:r w:rsidRPr="00D25B7A">
        <w:t>，</w:t>
      </w:r>
      <w:r w:rsidR="00A7726A">
        <w:rPr>
          <w:rFonts w:hint="eastAsia"/>
        </w:rPr>
        <w:t>被</w:t>
      </w:r>
      <w:r w:rsidRPr="00D25B7A">
        <w:t>父親</w:t>
      </w:r>
      <w:r w:rsidR="00A7726A">
        <w:rPr>
          <w:rFonts w:hint="eastAsia"/>
        </w:rPr>
        <w:t>所</w:t>
      </w:r>
      <w:r w:rsidR="00A7726A" w:rsidRPr="00FD2BEE">
        <w:rPr>
          <w:rFonts w:hint="eastAsia"/>
        </w:rPr>
        <w:t>扔的刀刺穿手臂，</w:t>
      </w:r>
      <w:r w:rsidR="00A7726A">
        <w:rPr>
          <w:rFonts w:hint="eastAsia"/>
        </w:rPr>
        <w:t>鮮血</w:t>
      </w:r>
      <w:r w:rsidR="00CB7110">
        <w:rPr>
          <w:rFonts w:hint="eastAsia"/>
        </w:rPr>
        <w:t>滿</w:t>
      </w:r>
      <w:r w:rsidR="00FD2BEE">
        <w:rPr>
          <w:rFonts w:hint="eastAsia"/>
        </w:rPr>
        <w:t>地</w:t>
      </w:r>
      <w:r w:rsidRPr="00D25B7A">
        <w:t>，</w:t>
      </w:r>
      <w:r w:rsidR="00CB7110">
        <w:rPr>
          <w:rFonts w:hint="eastAsia"/>
        </w:rPr>
        <w:t>有時</w:t>
      </w:r>
      <w:r w:rsidRPr="00D25B7A">
        <w:t>被父親拳頭打斷鼻</w:t>
      </w:r>
      <w:r w:rsidR="00CB7110">
        <w:rPr>
          <w:rFonts w:hint="eastAsia"/>
        </w:rPr>
        <w:t>樑而入</w:t>
      </w:r>
      <w:r w:rsidR="00A7726A">
        <w:rPr>
          <w:rFonts w:hint="eastAsia"/>
        </w:rPr>
        <w:t>院</w:t>
      </w:r>
      <w:r w:rsidRPr="00D25B7A">
        <w:t>。對我來說，父親是一個可怕的人，</w:t>
      </w:r>
      <w:r w:rsidR="00CB7110">
        <w:rPr>
          <w:rFonts w:hint="eastAsia"/>
        </w:rPr>
        <w:t>我</w:t>
      </w:r>
      <w:r w:rsidRPr="00D25B7A">
        <w:t>難</w:t>
      </w:r>
      <w:r w:rsidR="00CB7110">
        <w:rPr>
          <w:rFonts w:hint="eastAsia"/>
        </w:rPr>
        <w:t>以</w:t>
      </w:r>
      <w:r w:rsidRPr="00D25B7A">
        <w:t>稱呼他為父親</w:t>
      </w:r>
      <w:r w:rsidR="00A7726A">
        <w:rPr>
          <w:rFonts w:hint="eastAsia"/>
        </w:rPr>
        <w:t>，所以也難以稱神為父</w:t>
      </w:r>
      <w:r w:rsidRPr="00D25B7A">
        <w:t>。</w:t>
      </w:r>
      <w:r w:rsidR="00CB7110">
        <w:rPr>
          <w:rFonts w:hint="eastAsia"/>
        </w:rPr>
        <w:t>在</w:t>
      </w:r>
      <w:r w:rsidRPr="00D25B7A">
        <w:t>1995-2000年間，我接受了三次腦部手術</w:t>
      </w:r>
      <w:r w:rsidR="00CB7110">
        <w:rPr>
          <w:rFonts w:hint="eastAsia"/>
        </w:rPr>
        <w:t>。當我</w:t>
      </w:r>
      <w:r w:rsidRPr="00D25B7A">
        <w:t>聽</w:t>
      </w:r>
      <w:r w:rsidR="00A303B7">
        <w:rPr>
          <w:rFonts w:hint="eastAsia"/>
        </w:rPr>
        <w:t>見醫生將會用</w:t>
      </w:r>
      <w:r w:rsidRPr="00D25B7A">
        <w:t>鋸</w:t>
      </w:r>
      <w:r w:rsidR="00A303B7">
        <w:rPr>
          <w:rFonts w:hint="eastAsia"/>
        </w:rPr>
        <w:t>來</w:t>
      </w:r>
      <w:r w:rsidR="00CB7110">
        <w:rPr>
          <w:rFonts w:hint="eastAsia"/>
        </w:rPr>
        <w:t>切</w:t>
      </w:r>
      <w:r w:rsidRPr="00D25B7A">
        <w:t>開頭顱</w:t>
      </w:r>
      <w:r w:rsidR="00CB7110">
        <w:rPr>
          <w:rFonts w:hint="eastAsia"/>
        </w:rPr>
        <w:t>骨</w:t>
      </w:r>
      <w:r w:rsidR="00A303B7">
        <w:rPr>
          <w:rFonts w:hint="eastAsia"/>
        </w:rPr>
        <w:t>時</w:t>
      </w:r>
      <w:r w:rsidRPr="00D25B7A">
        <w:t>，</w:t>
      </w:r>
      <w:r w:rsidR="00CB7110">
        <w:rPr>
          <w:rFonts w:hint="eastAsia"/>
        </w:rPr>
        <w:t>就</w:t>
      </w:r>
      <w:r w:rsidRPr="00D25B7A">
        <w:t>非常害怕，</w:t>
      </w:r>
      <w:r w:rsidR="00CB7110">
        <w:rPr>
          <w:rFonts w:hint="eastAsia"/>
        </w:rPr>
        <w:t>也不知怎樣去</w:t>
      </w:r>
      <w:r w:rsidRPr="00D25B7A">
        <w:t>禱</w:t>
      </w:r>
      <w:r w:rsidR="00CB7110">
        <w:rPr>
          <w:rFonts w:hint="eastAsia"/>
        </w:rPr>
        <w:t>告</w:t>
      </w:r>
      <w:r w:rsidRPr="00D25B7A">
        <w:t>。</w:t>
      </w:r>
      <w:r w:rsidR="00A303B7">
        <w:rPr>
          <w:rFonts w:hint="eastAsia"/>
        </w:rPr>
        <w:t>我想小時候，因父親暴力受苦，現在又有手術開刀受苦，感到如孤兒般無靠。那時，我開始不斷背誦主禱文幾百遍，當我能</w:t>
      </w:r>
      <w:r w:rsidR="00A303B7" w:rsidRPr="00FD2BEE">
        <w:rPr>
          <w:rFonts w:hint="eastAsia"/>
        </w:rPr>
        <w:t>稱神為父時，不再感到害怕。</w:t>
      </w:r>
      <w:r w:rsidR="00A303B7">
        <w:rPr>
          <w:rFonts w:hint="eastAsia"/>
        </w:rPr>
        <w:t>就連見</w:t>
      </w:r>
      <w:r w:rsidRPr="00D25B7A">
        <w:t>麻醉師</w:t>
      </w:r>
      <w:r w:rsidR="00A303B7">
        <w:rPr>
          <w:rFonts w:hint="eastAsia"/>
        </w:rPr>
        <w:t>也如同</w:t>
      </w:r>
      <w:r w:rsidRPr="00D25B7A">
        <w:t>天使</w:t>
      </w:r>
      <w:r w:rsidR="00CB7110">
        <w:rPr>
          <w:rFonts w:hint="eastAsia"/>
        </w:rPr>
        <w:t>般</w:t>
      </w:r>
      <w:r w:rsidRPr="00D25B7A">
        <w:t>友好，手術室</w:t>
      </w:r>
      <w:r w:rsidR="00CB7110">
        <w:rPr>
          <w:rFonts w:hint="eastAsia"/>
        </w:rPr>
        <w:t>彷彿如同</w:t>
      </w:r>
      <w:r w:rsidRPr="00D25B7A">
        <w:t>天堂。</w:t>
      </w:r>
      <w:r w:rsidR="00CB7110">
        <w:rPr>
          <w:rFonts w:hint="eastAsia"/>
        </w:rPr>
        <w:t>這是</w:t>
      </w:r>
      <w:r w:rsidRPr="00D25B7A">
        <w:t>我</w:t>
      </w:r>
      <w:r w:rsidR="00CB7110">
        <w:rPr>
          <w:rFonts w:hint="eastAsia"/>
        </w:rPr>
        <w:t>頭</w:t>
      </w:r>
      <w:r w:rsidRPr="00D25B7A">
        <w:t>一次稱</w:t>
      </w:r>
      <w:r w:rsidR="00863C07">
        <w:t>神</w:t>
      </w:r>
      <w:r w:rsidRPr="00D25B7A">
        <w:t>為</w:t>
      </w:r>
      <w:r w:rsidR="00A303B7">
        <w:rPr>
          <w:rFonts w:hint="eastAsia"/>
        </w:rPr>
        <w:t>阿爸，父啊，感受到</w:t>
      </w:r>
      <w:r w:rsidR="00A303B7" w:rsidRPr="00FD2BEE">
        <w:rPr>
          <w:rFonts w:hint="eastAsia"/>
        </w:rPr>
        <w:t>神的喜悅，</w:t>
      </w:r>
      <w:r w:rsidR="00A303B7">
        <w:rPr>
          <w:rFonts w:hint="eastAsia"/>
        </w:rPr>
        <w:t>也</w:t>
      </w:r>
      <w:r w:rsidR="00CB7110">
        <w:rPr>
          <w:rFonts w:hint="eastAsia"/>
        </w:rPr>
        <w:t>經歷神</w:t>
      </w:r>
      <w:r w:rsidRPr="00D25B7A">
        <w:t>與</w:t>
      </w:r>
      <w:r w:rsidR="00CB7110">
        <w:rPr>
          <w:rFonts w:hint="eastAsia"/>
        </w:rPr>
        <w:t>我</w:t>
      </w:r>
      <w:r w:rsidRPr="00D25B7A">
        <w:t>同在的</w:t>
      </w:r>
      <w:r w:rsidR="00CB7110">
        <w:rPr>
          <w:rFonts w:hint="eastAsia"/>
        </w:rPr>
        <w:t>恩典</w:t>
      </w:r>
      <w:r w:rsidRPr="00D25B7A">
        <w:t>。</w:t>
      </w:r>
    </w:p>
    <w:p w14:paraId="240A2F14" w14:textId="5BDC2291" w:rsidR="00D25B7A" w:rsidRPr="00D25B7A" w:rsidRDefault="00D25B7A" w:rsidP="00D25B7A">
      <w:r w:rsidRPr="00D25B7A">
        <w:t>當我們稱</w:t>
      </w:r>
      <w:r w:rsidR="00863C07">
        <w:t xml:space="preserve">　神</w:t>
      </w:r>
      <w:r w:rsidRPr="00D25B7A">
        <w:t>為父時，我們開始</w:t>
      </w:r>
      <w:r w:rsidR="003E07AC">
        <w:rPr>
          <w:rFonts w:hint="eastAsia"/>
        </w:rPr>
        <w:t>與人建立正確的倫理觀。</w:t>
      </w:r>
      <w:r w:rsidR="00863C07">
        <w:t>神</w:t>
      </w:r>
      <w:r w:rsidRPr="00D25B7A">
        <w:t>是</w:t>
      </w:r>
      <w:r w:rsidR="003E07AC">
        <w:rPr>
          <w:rFonts w:hint="eastAsia"/>
        </w:rPr>
        <w:t>全</w:t>
      </w:r>
      <w:r w:rsidRPr="00D25B7A">
        <w:t>宇宙</w:t>
      </w:r>
      <w:r w:rsidR="003E07AC">
        <w:rPr>
          <w:rFonts w:hint="eastAsia"/>
        </w:rPr>
        <w:t>惟</w:t>
      </w:r>
      <w:r w:rsidRPr="00D25B7A">
        <w:t>一的神</w:t>
      </w:r>
      <w:r w:rsidR="003E07AC">
        <w:rPr>
          <w:rFonts w:hint="eastAsia"/>
        </w:rPr>
        <w:t>。</w:t>
      </w:r>
      <w:r w:rsidRPr="00D25B7A">
        <w:t>當我們以真誠</w:t>
      </w:r>
      <w:r w:rsidR="008A49EA">
        <w:rPr>
          <w:rFonts w:hint="eastAsia"/>
        </w:rPr>
        <w:t>和</w:t>
      </w:r>
      <w:r w:rsidRPr="00D25B7A">
        <w:t>敬畏</w:t>
      </w:r>
      <w:r w:rsidR="003E07AC">
        <w:rPr>
          <w:rFonts w:hint="eastAsia"/>
        </w:rPr>
        <w:t>的心</w:t>
      </w:r>
      <w:r w:rsidRPr="00D25B7A">
        <w:t>稱</w:t>
      </w:r>
      <w:r w:rsidR="00863C07">
        <w:t xml:space="preserve">　神</w:t>
      </w:r>
      <w:r w:rsidRPr="00D25B7A">
        <w:t>為</w:t>
      </w:r>
      <w:r w:rsidR="00696368">
        <w:t>父</w:t>
      </w:r>
      <w:r w:rsidRPr="00D25B7A">
        <w:t>時，我們</w:t>
      </w:r>
      <w:r w:rsidR="003E07AC">
        <w:rPr>
          <w:rFonts w:hint="eastAsia"/>
        </w:rPr>
        <w:t>也當視別人為</w:t>
      </w:r>
      <w:r w:rsidRPr="00D25B7A">
        <w:t>兄弟姐妹</w:t>
      </w:r>
      <w:r w:rsidR="003E07AC">
        <w:rPr>
          <w:rFonts w:hint="eastAsia"/>
        </w:rPr>
        <w:t>，</w:t>
      </w:r>
      <w:r w:rsidRPr="00D25B7A">
        <w:t>愛和尊重他人。</w:t>
      </w:r>
    </w:p>
    <w:p w14:paraId="35BCD16E" w14:textId="733FF5FE" w:rsidR="00D25B7A" w:rsidRPr="00D25B7A" w:rsidRDefault="00D25B7A" w:rsidP="00D25B7A">
      <w:r w:rsidRPr="00D25B7A">
        <w:t>那麼，耶穌</w:t>
      </w:r>
      <w:r w:rsidR="008A49EA">
        <w:rPr>
          <w:rFonts w:hint="eastAsia"/>
        </w:rPr>
        <w:t>教導</w:t>
      </w:r>
      <w:r w:rsidRPr="00D25B7A">
        <w:t>我們</w:t>
      </w:r>
      <w:r w:rsidR="003E07AC">
        <w:rPr>
          <w:rFonts w:hint="eastAsia"/>
        </w:rPr>
        <w:t>要向</w:t>
      </w:r>
      <w:r w:rsidRPr="00D25B7A">
        <w:t>父</w:t>
      </w:r>
      <w:r w:rsidR="003E07AC">
        <w:rPr>
          <w:rFonts w:hint="eastAsia"/>
        </w:rPr>
        <w:t>神</w:t>
      </w:r>
      <w:r w:rsidRPr="00D25B7A">
        <w:t>祈</w:t>
      </w:r>
      <w:r w:rsidR="003E07AC">
        <w:rPr>
          <w:rFonts w:hint="eastAsia"/>
        </w:rPr>
        <w:t>求甚麼</w:t>
      </w:r>
      <w:r w:rsidRPr="00D25B7A">
        <w:t>？</w:t>
      </w:r>
    </w:p>
    <w:p w14:paraId="5B2926A8" w14:textId="037ACFA4" w:rsidR="005E4F9C" w:rsidRDefault="006B0C5D" w:rsidP="005E4F9C">
      <w:pPr>
        <w:pStyle w:val="Heading3"/>
      </w:pPr>
      <w:r>
        <w:rPr>
          <w:rFonts w:hint="eastAsia"/>
        </w:rPr>
        <w:t>第一</w:t>
      </w:r>
      <w:r w:rsidR="00D25B7A" w:rsidRPr="00D25B7A">
        <w:t>，</w:t>
      </w:r>
      <w:r w:rsidR="005E4F9C">
        <w:t>願人都尊你的名為聖</w:t>
      </w:r>
    </w:p>
    <w:p w14:paraId="437467F1" w14:textId="13A94AFE" w:rsidR="00D25B7A" w:rsidRPr="00D25B7A" w:rsidRDefault="00D25B7A" w:rsidP="00D25B7A">
      <w:r w:rsidRPr="00D25B7A">
        <w:t>我們禱</w:t>
      </w:r>
      <w:r w:rsidR="00212881">
        <w:rPr>
          <w:rFonts w:hint="eastAsia"/>
        </w:rPr>
        <w:t>告</w:t>
      </w:r>
      <w:r w:rsidRPr="00D25B7A">
        <w:t>時，</w:t>
      </w:r>
      <w:r w:rsidR="00212881">
        <w:rPr>
          <w:rFonts w:hint="eastAsia"/>
        </w:rPr>
        <w:t>渴望先為自己</w:t>
      </w:r>
      <w:r w:rsidRPr="00D25B7A">
        <w:t>需要</w:t>
      </w:r>
      <w:r w:rsidR="00212881">
        <w:rPr>
          <w:rFonts w:hint="eastAsia"/>
        </w:rPr>
        <w:t>祈求</w:t>
      </w:r>
      <w:r w:rsidRPr="00D25B7A">
        <w:t>。</w:t>
      </w:r>
      <w:r w:rsidR="00212881">
        <w:rPr>
          <w:rFonts w:hint="eastAsia"/>
        </w:rPr>
        <w:t>但耶</w:t>
      </w:r>
      <w:r w:rsidR="00212881" w:rsidRPr="006638FF">
        <w:rPr>
          <w:rFonts w:hint="eastAsia"/>
        </w:rPr>
        <w:t>穌教導，我們要先</w:t>
      </w:r>
      <w:r w:rsidRPr="00D25B7A">
        <w:t>為父</w:t>
      </w:r>
      <w:r w:rsidR="00212881">
        <w:rPr>
          <w:rFonts w:hint="eastAsia"/>
        </w:rPr>
        <w:t>神</w:t>
      </w:r>
      <w:r w:rsidRPr="00D25B7A">
        <w:t>的名</w:t>
      </w:r>
      <w:r w:rsidR="00212881">
        <w:rPr>
          <w:rFonts w:hint="eastAsia"/>
        </w:rPr>
        <w:t>被尊為聖而</w:t>
      </w:r>
      <w:r w:rsidRPr="00D25B7A">
        <w:t>禱</w:t>
      </w:r>
      <w:r w:rsidR="00212881">
        <w:rPr>
          <w:rFonts w:hint="eastAsia"/>
        </w:rPr>
        <w:t>告</w:t>
      </w:r>
      <w:r w:rsidRPr="00D25B7A">
        <w:t>。</w:t>
      </w:r>
      <w:r w:rsidR="00212881">
        <w:rPr>
          <w:rFonts w:hint="eastAsia"/>
        </w:rPr>
        <w:t>惟有神是聖潔的，祂是萬有的</w:t>
      </w:r>
      <w:r w:rsidR="00212881" w:rsidRPr="00D25B7A">
        <w:t>造物主，全能</w:t>
      </w:r>
      <w:r w:rsidR="00212881">
        <w:rPr>
          <w:rFonts w:hint="eastAsia"/>
        </w:rPr>
        <w:t>的神</w:t>
      </w:r>
      <w:r w:rsidR="00212881" w:rsidRPr="00D25B7A">
        <w:t>，</w:t>
      </w:r>
      <w:r w:rsidR="00212881">
        <w:rPr>
          <w:rFonts w:hint="eastAsia"/>
        </w:rPr>
        <w:t>滿有慈悲和憐憫，</w:t>
      </w:r>
      <w:r w:rsidR="00212881" w:rsidRPr="00D25B7A">
        <w:t>永恆</w:t>
      </w:r>
      <w:r w:rsidR="00212881">
        <w:rPr>
          <w:rFonts w:hint="eastAsia"/>
        </w:rPr>
        <w:t>和</w:t>
      </w:r>
      <w:r w:rsidR="00212881" w:rsidRPr="00D25B7A">
        <w:t>善良，</w:t>
      </w:r>
      <w:r w:rsidR="00212881">
        <w:rPr>
          <w:rFonts w:hint="eastAsia"/>
        </w:rPr>
        <w:t>配被萬物</w:t>
      </w:r>
      <w:r w:rsidRPr="00D25B7A">
        <w:t>尊</w:t>
      </w:r>
      <w:r w:rsidR="00212881">
        <w:rPr>
          <w:rFonts w:hint="eastAsia"/>
        </w:rPr>
        <w:t>崇</w:t>
      </w:r>
      <w:r w:rsidRPr="00D25B7A">
        <w:t>和</w:t>
      </w:r>
      <w:r w:rsidR="00212881" w:rsidRPr="006638FF">
        <w:rPr>
          <w:rFonts w:hint="eastAsia"/>
        </w:rPr>
        <w:t>高</w:t>
      </w:r>
      <w:r w:rsidR="00212881">
        <w:rPr>
          <w:rFonts w:hint="eastAsia"/>
        </w:rPr>
        <w:t>舉</w:t>
      </w:r>
      <w:r w:rsidRPr="00D25B7A">
        <w:t>。多數人</w:t>
      </w:r>
      <w:r w:rsidR="00212881">
        <w:rPr>
          <w:rFonts w:hint="eastAsia"/>
        </w:rPr>
        <w:t>以</w:t>
      </w:r>
      <w:r w:rsidRPr="00D25B7A">
        <w:t>自己</w:t>
      </w:r>
      <w:r w:rsidR="00212881">
        <w:rPr>
          <w:rFonts w:hint="eastAsia"/>
        </w:rPr>
        <w:t>為中心而活，</w:t>
      </w:r>
      <w:r w:rsidRPr="00D25B7A">
        <w:t>思考</w:t>
      </w:r>
      <w:r w:rsidR="00212881">
        <w:rPr>
          <w:rFonts w:hint="eastAsia"/>
        </w:rPr>
        <w:t>怎樣高舉</w:t>
      </w:r>
      <w:r w:rsidRPr="00D25B7A">
        <w:t>自己，得</w:t>
      </w:r>
      <w:r w:rsidR="00212881">
        <w:rPr>
          <w:rFonts w:hint="eastAsia"/>
        </w:rPr>
        <w:t>著人的</w:t>
      </w:r>
      <w:r w:rsidRPr="00D25B7A">
        <w:t>認</w:t>
      </w:r>
      <w:r w:rsidR="00212881">
        <w:rPr>
          <w:rFonts w:hint="eastAsia"/>
        </w:rPr>
        <w:t>同</w:t>
      </w:r>
      <w:r w:rsidRPr="00D25B7A">
        <w:t>。</w:t>
      </w:r>
      <w:r w:rsidR="00212881">
        <w:rPr>
          <w:rFonts w:hint="eastAsia"/>
        </w:rPr>
        <w:t>作為</w:t>
      </w:r>
      <w:r w:rsidRPr="00D25B7A">
        <w:t>神兒女</w:t>
      </w:r>
      <w:r w:rsidR="00212881">
        <w:rPr>
          <w:rFonts w:hint="eastAsia"/>
        </w:rPr>
        <w:t>的我們，</w:t>
      </w:r>
      <w:r w:rsidRPr="00D25B7A">
        <w:t>最關心的</w:t>
      </w:r>
      <w:r w:rsidR="00212881">
        <w:rPr>
          <w:rFonts w:hint="eastAsia"/>
        </w:rPr>
        <w:t>當</w:t>
      </w:r>
      <w:r w:rsidRPr="00D25B7A">
        <w:t>是父</w:t>
      </w:r>
      <w:r w:rsidR="00212881">
        <w:rPr>
          <w:rFonts w:hint="eastAsia"/>
        </w:rPr>
        <w:t>神</w:t>
      </w:r>
      <w:r w:rsidRPr="00D25B7A">
        <w:t>的名被</w:t>
      </w:r>
      <w:r w:rsidR="00212881">
        <w:rPr>
          <w:rFonts w:hint="eastAsia"/>
        </w:rPr>
        <w:t>尊為聖</w:t>
      </w:r>
      <w:r w:rsidRPr="00D25B7A">
        <w:t>和</w:t>
      </w:r>
      <w:r w:rsidR="00212881">
        <w:rPr>
          <w:rFonts w:hint="eastAsia"/>
        </w:rPr>
        <w:t>高舉</w:t>
      </w:r>
      <w:r w:rsidRPr="00D25B7A">
        <w:t>。我們必須祈</w:t>
      </w:r>
      <w:r w:rsidR="00212881">
        <w:rPr>
          <w:rFonts w:hint="eastAsia"/>
        </w:rPr>
        <w:t>求</w:t>
      </w:r>
      <w:r w:rsidRPr="00D25B7A">
        <w:t>父</w:t>
      </w:r>
      <w:r w:rsidR="00212881">
        <w:rPr>
          <w:rFonts w:hint="eastAsia"/>
        </w:rPr>
        <w:t>神</w:t>
      </w:r>
      <w:r w:rsidRPr="00D25B7A">
        <w:t>的名字</w:t>
      </w:r>
      <w:r w:rsidR="00212881">
        <w:rPr>
          <w:rFonts w:hint="eastAsia"/>
        </w:rPr>
        <w:t>，無論</w:t>
      </w:r>
      <w:r w:rsidRPr="00D25B7A">
        <w:t>在何時何地</w:t>
      </w:r>
      <w:r w:rsidR="00212881">
        <w:rPr>
          <w:rFonts w:hint="eastAsia"/>
        </w:rPr>
        <w:t>也</w:t>
      </w:r>
      <w:r w:rsidRPr="00D25B7A">
        <w:t>得到尊</w:t>
      </w:r>
      <w:r w:rsidR="00212881">
        <w:rPr>
          <w:rFonts w:hint="eastAsia"/>
        </w:rPr>
        <w:t>崇</w:t>
      </w:r>
      <w:r w:rsidRPr="00D25B7A">
        <w:t>。不</w:t>
      </w:r>
      <w:r w:rsidR="0073483C">
        <w:rPr>
          <w:rFonts w:hint="eastAsia"/>
        </w:rPr>
        <w:t>但在我們家裏，在我們</w:t>
      </w:r>
      <w:r w:rsidRPr="00D25B7A">
        <w:t>學習、工作、</w:t>
      </w:r>
      <w:r w:rsidR="0073483C">
        <w:rPr>
          <w:rFonts w:hint="eastAsia"/>
        </w:rPr>
        <w:t>路上</w:t>
      </w:r>
      <w:r w:rsidRPr="00D25B7A">
        <w:t>、吃飯，甚至受迫害</w:t>
      </w:r>
      <w:r w:rsidR="008A49EA">
        <w:rPr>
          <w:rFonts w:hint="eastAsia"/>
        </w:rPr>
        <w:t>和</w:t>
      </w:r>
      <w:r w:rsidRPr="00D25B7A">
        <w:t>羞</w:t>
      </w:r>
      <w:r w:rsidR="008A49EA">
        <w:rPr>
          <w:rFonts w:hint="eastAsia"/>
        </w:rPr>
        <w:t>辱</w:t>
      </w:r>
      <w:r w:rsidRPr="00D25B7A">
        <w:t>時，我</w:t>
      </w:r>
      <w:r w:rsidR="0073483C">
        <w:rPr>
          <w:rFonts w:hint="eastAsia"/>
        </w:rPr>
        <w:t>們也要</w:t>
      </w:r>
      <w:r w:rsidRPr="00D25B7A">
        <w:t>祈</w:t>
      </w:r>
      <w:r w:rsidR="0073483C">
        <w:rPr>
          <w:rFonts w:hint="eastAsia"/>
        </w:rPr>
        <w:t>求</w:t>
      </w:r>
      <w:r w:rsidRPr="00D25B7A">
        <w:t>神的名</w:t>
      </w:r>
      <w:r w:rsidR="0073483C">
        <w:rPr>
          <w:rFonts w:hint="eastAsia"/>
        </w:rPr>
        <w:t>被尊為聖，得著榮耀</w:t>
      </w:r>
      <w:r w:rsidRPr="00D25B7A">
        <w:t>。耶穌教導我們</w:t>
      </w:r>
      <w:r w:rsidR="0073483C">
        <w:rPr>
          <w:rFonts w:hint="eastAsia"/>
        </w:rPr>
        <w:t>要為這目標祈求和生活</w:t>
      </w:r>
      <w:r w:rsidRPr="00D25B7A">
        <w:t>。使徒保羅</w:t>
      </w:r>
      <w:r w:rsidR="0073483C">
        <w:rPr>
          <w:rFonts w:hint="eastAsia"/>
        </w:rPr>
        <w:t>也說：</w:t>
      </w:r>
      <w:r w:rsidR="00212881">
        <w:rPr>
          <w:rFonts w:hint="eastAsia"/>
        </w:rPr>
        <w:t>「</w:t>
      </w:r>
      <w:r w:rsidR="0073483C" w:rsidRPr="003C10BC">
        <w:rPr>
          <w:rStyle w:val="a2"/>
        </w:rPr>
        <w:t>照著我所切慕、所盼望的，沒有一事叫我羞愧。只要凡事放膽，無論是生是死，總叫基督在我身上照常顯大。</w:t>
      </w:r>
      <w:r w:rsidR="00212881" w:rsidRPr="003C10BC">
        <w:rPr>
          <w:rStyle w:val="a2"/>
        </w:rPr>
        <w:t>因我活著就是基督，我死了就有益處。</w:t>
      </w:r>
      <w:r w:rsidR="00212881" w:rsidRPr="003C10BC">
        <w:rPr>
          <w:rFonts w:hint="eastAsia"/>
        </w:rPr>
        <w:t>」</w:t>
      </w:r>
      <w:r w:rsidR="005F5050">
        <w:t>(</w:t>
      </w:r>
      <w:r w:rsidR="00212881" w:rsidRPr="00D25B7A">
        <w:t>腓</w:t>
      </w:r>
      <w:r w:rsidRPr="00D25B7A">
        <w:t>1</w:t>
      </w:r>
      <w:r w:rsidR="005F5050">
        <w:t>:</w:t>
      </w:r>
      <w:r w:rsidR="0073483C">
        <w:t>20,</w:t>
      </w:r>
      <w:r w:rsidRPr="00D25B7A">
        <w:t>21</w:t>
      </w:r>
      <w:r w:rsidR="005F5050">
        <w:t>)</w:t>
      </w:r>
    </w:p>
    <w:p w14:paraId="06431C72" w14:textId="6F49D699" w:rsidR="005E4F9C" w:rsidRDefault="00D25B7A" w:rsidP="005E4F9C">
      <w:pPr>
        <w:pStyle w:val="Heading2"/>
      </w:pPr>
      <w:r w:rsidRPr="00D25B7A">
        <w:t>第二，</w:t>
      </w:r>
      <w:proofErr w:type="spellStart"/>
      <w:r w:rsidR="005E4F9C">
        <w:rPr>
          <w:lang w:eastAsia="x-none"/>
        </w:rPr>
        <w:t>願你的國降臨</w:t>
      </w:r>
      <w:proofErr w:type="spellEnd"/>
    </w:p>
    <w:p w14:paraId="01CB5350" w14:textId="11A16C35" w:rsidR="00D25B7A" w:rsidRPr="00D25B7A" w:rsidRDefault="00D25B7A" w:rsidP="00D25B7A">
      <w:r w:rsidRPr="00D25B7A">
        <w:t>對於神的</w:t>
      </w:r>
      <w:r w:rsidR="003C10BC">
        <w:rPr>
          <w:rFonts w:hint="eastAsia"/>
        </w:rPr>
        <w:t>百姓</w:t>
      </w:r>
      <w:r w:rsidRPr="00D25B7A">
        <w:t>來說，</w:t>
      </w:r>
      <w:r w:rsidR="003C10BC">
        <w:rPr>
          <w:rFonts w:hint="eastAsia"/>
        </w:rPr>
        <w:t>現在的</w:t>
      </w:r>
      <w:r w:rsidRPr="00D25B7A">
        <w:t>世界</w:t>
      </w:r>
      <w:r w:rsidR="003C10BC">
        <w:rPr>
          <w:rFonts w:hint="eastAsia"/>
        </w:rPr>
        <w:t>並非</w:t>
      </w:r>
      <w:r w:rsidRPr="00D25B7A">
        <w:t>一切</w:t>
      </w:r>
      <w:r w:rsidR="003C10BC">
        <w:rPr>
          <w:rFonts w:hint="eastAsia"/>
        </w:rPr>
        <w:t>，信徒的</w:t>
      </w:r>
      <w:r w:rsidRPr="00D25B7A">
        <w:t>最終目的地是</w:t>
      </w:r>
      <w:r w:rsidR="00863C07">
        <w:t>神</w:t>
      </w:r>
      <w:r w:rsidR="003C10BC">
        <w:rPr>
          <w:rFonts w:hint="eastAsia"/>
        </w:rPr>
        <w:t>的</w:t>
      </w:r>
      <w:r w:rsidRPr="00D25B7A">
        <w:t>國。</w:t>
      </w:r>
      <w:r w:rsidR="003C10BC">
        <w:t>神</w:t>
      </w:r>
      <w:r w:rsidR="003C10BC">
        <w:rPr>
          <w:rFonts w:hint="eastAsia"/>
        </w:rPr>
        <w:t>的</w:t>
      </w:r>
      <w:r w:rsidR="003C10BC" w:rsidRPr="00D25B7A">
        <w:t>國</w:t>
      </w:r>
      <w:r w:rsidR="003C10BC">
        <w:rPr>
          <w:rFonts w:hint="eastAsia"/>
        </w:rPr>
        <w:t>並不是某個</w:t>
      </w:r>
      <w:r w:rsidRPr="00D25B7A">
        <w:t>地理位置</w:t>
      </w:r>
      <w:r w:rsidR="003C10BC">
        <w:rPr>
          <w:rFonts w:hint="eastAsia"/>
        </w:rPr>
        <w:t>，而</w:t>
      </w:r>
      <w:r w:rsidRPr="00D25B7A">
        <w:t>是</w:t>
      </w:r>
      <w:r w:rsidR="003C10BC">
        <w:rPr>
          <w:rFonts w:hint="eastAsia"/>
        </w:rPr>
        <w:t>指</w:t>
      </w:r>
      <w:r w:rsidR="00863C07">
        <w:t xml:space="preserve">　神</w:t>
      </w:r>
      <w:r w:rsidR="003C10BC" w:rsidRPr="006638FF">
        <w:rPr>
          <w:rFonts w:hint="eastAsia"/>
        </w:rPr>
        <w:t>所管</w:t>
      </w:r>
      <w:r w:rsidRPr="00D25B7A">
        <w:t>治的地方。</w:t>
      </w:r>
      <w:r w:rsidR="003C10BC">
        <w:rPr>
          <w:lang w:eastAsia="x-none"/>
        </w:rPr>
        <w:t>願你的國降臨</w:t>
      </w:r>
      <w:r w:rsidR="003C10BC">
        <w:rPr>
          <w:rFonts w:hint="eastAsia"/>
        </w:rPr>
        <w:t>，就</w:t>
      </w:r>
      <w:r w:rsidRPr="00D25B7A">
        <w:t>是</w:t>
      </w:r>
      <w:r w:rsidR="00FD2BEE">
        <w:rPr>
          <w:rFonts w:hint="eastAsia"/>
        </w:rPr>
        <w:t>祈</w:t>
      </w:r>
      <w:r w:rsidR="003C10BC">
        <w:rPr>
          <w:rFonts w:hint="eastAsia"/>
        </w:rPr>
        <w:t>求</w:t>
      </w:r>
      <w:r w:rsidR="00FD2BEE">
        <w:rPr>
          <w:rFonts w:hint="eastAsia"/>
        </w:rPr>
        <w:t>那</w:t>
      </w:r>
      <w:r w:rsidR="00396914" w:rsidRPr="00D25B7A">
        <w:t>被</w:t>
      </w:r>
      <w:r w:rsidR="00396914">
        <w:t>撒但</w:t>
      </w:r>
      <w:r w:rsidR="00396914">
        <w:rPr>
          <w:rFonts w:hint="eastAsia"/>
        </w:rPr>
        <w:t>管</w:t>
      </w:r>
      <w:r w:rsidR="00396914" w:rsidRPr="00D25B7A">
        <w:t>治</w:t>
      </w:r>
      <w:r w:rsidR="00FD2BEE">
        <w:rPr>
          <w:rFonts w:hint="eastAsia"/>
        </w:rPr>
        <w:t>和</w:t>
      </w:r>
      <w:r w:rsidRPr="00D25B7A">
        <w:t>墮落的人</w:t>
      </w:r>
      <w:r w:rsidR="00396914">
        <w:rPr>
          <w:rFonts w:hint="eastAsia"/>
        </w:rPr>
        <w:t>，被</w:t>
      </w:r>
      <w:r w:rsidR="00396914" w:rsidRPr="00D25B7A">
        <w:t>神的主權</w:t>
      </w:r>
      <w:r w:rsidR="00396914">
        <w:rPr>
          <w:rFonts w:hint="eastAsia"/>
        </w:rPr>
        <w:t>所管治，恢復神所創造的秩序</w:t>
      </w:r>
      <w:r w:rsidRPr="00D25B7A">
        <w:t>。世界</w:t>
      </w:r>
      <w:r w:rsidR="00396914">
        <w:rPr>
          <w:rFonts w:hint="eastAsia"/>
        </w:rPr>
        <w:t>雖有</w:t>
      </w:r>
      <w:r w:rsidRPr="00D25B7A">
        <w:t>各樣的人</w:t>
      </w:r>
      <w:r w:rsidR="00396914">
        <w:rPr>
          <w:rFonts w:hint="eastAsia"/>
        </w:rPr>
        <w:t>和民族，</w:t>
      </w:r>
      <w:r w:rsidRPr="00D25B7A">
        <w:t>但本質上</w:t>
      </w:r>
      <w:r w:rsidR="00396914">
        <w:rPr>
          <w:rFonts w:hint="eastAsia"/>
        </w:rPr>
        <w:t>只有</w:t>
      </w:r>
      <w:r w:rsidRPr="00D25B7A">
        <w:t>兩類</w:t>
      </w:r>
      <w:r w:rsidR="00396914">
        <w:rPr>
          <w:rFonts w:hint="eastAsia"/>
        </w:rPr>
        <w:t>：</w:t>
      </w:r>
      <w:r w:rsidRPr="00D25B7A">
        <w:t>一類是神的兒女，另一類是</w:t>
      </w:r>
      <w:r w:rsidR="003C10BC">
        <w:t>撒但</w:t>
      </w:r>
      <w:r w:rsidRPr="00D25B7A">
        <w:t>的兒女。人本來是天父的</w:t>
      </w:r>
      <w:r w:rsidR="00396914">
        <w:rPr>
          <w:rFonts w:hint="eastAsia"/>
        </w:rPr>
        <w:t>兒女，因犯罪而作</w:t>
      </w:r>
      <w:r w:rsidR="003C10BC">
        <w:t>撒但</w:t>
      </w:r>
      <w:r w:rsidRPr="00D25B7A">
        <w:t>的</w:t>
      </w:r>
      <w:r w:rsidR="00396914">
        <w:rPr>
          <w:rFonts w:hint="eastAsia"/>
        </w:rPr>
        <w:t>奴僕</w:t>
      </w:r>
      <w:r w:rsidRPr="00D25B7A">
        <w:t>。因此，世上</w:t>
      </w:r>
      <w:r w:rsidR="00396914">
        <w:rPr>
          <w:rFonts w:hint="eastAsia"/>
        </w:rPr>
        <w:t>不斷地發生</w:t>
      </w:r>
      <w:r w:rsidRPr="00D25B7A">
        <w:t>痛苦</w:t>
      </w:r>
      <w:r w:rsidR="00396914">
        <w:rPr>
          <w:rFonts w:hint="eastAsia"/>
        </w:rPr>
        <w:t>與</w:t>
      </w:r>
      <w:r w:rsidRPr="00D25B7A">
        <w:t>不幸。</w:t>
      </w:r>
      <w:r w:rsidR="00396914">
        <w:rPr>
          <w:rFonts w:hint="eastAsia"/>
        </w:rPr>
        <w:t>這叫</w:t>
      </w:r>
      <w:r w:rsidR="00863C07">
        <w:t xml:space="preserve">　神</w:t>
      </w:r>
      <w:r w:rsidR="00396914">
        <w:rPr>
          <w:rFonts w:hint="eastAsia"/>
        </w:rPr>
        <w:t>多麼</w:t>
      </w:r>
      <w:r w:rsidRPr="00D25B7A">
        <w:t>心碎</w:t>
      </w:r>
      <w:r w:rsidR="00396914">
        <w:rPr>
          <w:rFonts w:hint="eastAsia"/>
        </w:rPr>
        <w:t>！</w:t>
      </w:r>
      <w:r w:rsidRPr="00D25B7A">
        <w:t>神的終極旨意是</w:t>
      </w:r>
      <w:r w:rsidR="00396914">
        <w:rPr>
          <w:rFonts w:hint="eastAsia"/>
        </w:rPr>
        <w:t>：「</w:t>
      </w:r>
      <w:r w:rsidR="00396914" w:rsidRPr="00396914">
        <w:rPr>
          <w:rStyle w:val="a2"/>
        </w:rPr>
        <w:t>使天上、地上、一切所有的都在基督裡面同歸於一</w:t>
      </w:r>
      <w:r w:rsidR="00396914">
        <w:rPr>
          <w:rStyle w:val="a2"/>
          <w:rFonts w:hint="eastAsia"/>
        </w:rPr>
        <w:t>。</w:t>
      </w:r>
      <w:r w:rsidR="00396914">
        <w:rPr>
          <w:rFonts w:hint="eastAsia"/>
        </w:rPr>
        <w:t>」</w:t>
      </w:r>
      <w:r w:rsidR="005F5050">
        <w:t>(</w:t>
      </w:r>
      <w:r w:rsidR="00396914">
        <w:rPr>
          <w:rFonts w:hint="eastAsia"/>
        </w:rPr>
        <w:t>弗</w:t>
      </w:r>
      <w:r w:rsidRPr="00D25B7A">
        <w:t>1</w:t>
      </w:r>
      <w:r w:rsidR="005F5050">
        <w:t>:</w:t>
      </w:r>
      <w:r w:rsidRPr="00D25B7A">
        <w:t>10</w:t>
      </w:r>
      <w:r w:rsidR="005F5050">
        <w:t>)</w:t>
      </w:r>
      <w:r w:rsidR="00396914">
        <w:rPr>
          <w:rFonts w:hint="eastAsia"/>
        </w:rPr>
        <w:t xml:space="preserve"> 作為</w:t>
      </w:r>
      <w:r w:rsidRPr="00D25B7A">
        <w:t>神的</w:t>
      </w:r>
      <w:r w:rsidR="00396914">
        <w:rPr>
          <w:rFonts w:hint="eastAsia"/>
        </w:rPr>
        <w:t>兒女</w:t>
      </w:r>
      <w:r w:rsidRPr="00D25B7A">
        <w:t>，我們</w:t>
      </w:r>
      <w:r w:rsidR="00396914">
        <w:rPr>
          <w:rFonts w:hint="eastAsia"/>
        </w:rPr>
        <w:t>也</w:t>
      </w:r>
      <w:r w:rsidRPr="00D25B7A">
        <w:t>渴望神</w:t>
      </w:r>
      <w:r w:rsidR="00B0128E">
        <w:rPr>
          <w:rFonts w:hint="eastAsia"/>
        </w:rPr>
        <w:t>救贖人類的計劃成全</w:t>
      </w:r>
      <w:r w:rsidR="00821AAF">
        <w:rPr>
          <w:rFonts w:hint="eastAsia"/>
        </w:rPr>
        <w:t>，</w:t>
      </w:r>
      <w:r w:rsidR="00B0128E">
        <w:rPr>
          <w:rFonts w:hint="eastAsia"/>
        </w:rPr>
        <w:t>而</w:t>
      </w:r>
      <w:r w:rsidRPr="00D25B7A">
        <w:t>日夜祈禱。</w:t>
      </w:r>
    </w:p>
    <w:p w14:paraId="7047CFE5" w14:textId="09C1D24C" w:rsidR="00D25B7A" w:rsidRPr="00D25B7A" w:rsidRDefault="00D25B7A" w:rsidP="00D25B7A">
      <w:r w:rsidRPr="00D25B7A">
        <w:t>耶穌</w:t>
      </w:r>
      <w:r w:rsidR="00821AAF">
        <w:rPr>
          <w:rFonts w:hint="eastAsia"/>
        </w:rPr>
        <w:t>教導</w:t>
      </w:r>
      <w:r w:rsidRPr="00D25B7A">
        <w:t>門徒第一和第二個禱告</w:t>
      </w:r>
      <w:r w:rsidR="00821AAF">
        <w:rPr>
          <w:rFonts w:hint="eastAsia"/>
        </w:rPr>
        <w:t>題目，是要</w:t>
      </w:r>
      <w:r w:rsidRPr="00D25B7A">
        <w:t>門徒</w:t>
      </w:r>
      <w:r w:rsidR="00821AAF">
        <w:rPr>
          <w:rFonts w:hint="eastAsia"/>
        </w:rPr>
        <w:t>重視</w:t>
      </w:r>
      <w:r w:rsidRPr="00D25B7A">
        <w:t>神的名，參與神的</w:t>
      </w:r>
      <w:r w:rsidR="00821AAF">
        <w:rPr>
          <w:rFonts w:hint="eastAsia"/>
        </w:rPr>
        <w:t>計劃</w:t>
      </w:r>
      <w:r w:rsidRPr="00D25B7A">
        <w:t>。</w:t>
      </w:r>
      <w:r w:rsidR="00821AAF">
        <w:rPr>
          <w:rFonts w:hint="eastAsia"/>
        </w:rPr>
        <w:t>許多時，</w:t>
      </w:r>
      <w:r w:rsidRPr="00D25B7A">
        <w:t>孩子</w:t>
      </w:r>
      <w:r w:rsidR="00821AAF">
        <w:rPr>
          <w:rFonts w:hint="eastAsia"/>
        </w:rPr>
        <w:t>前來找父母，是金</w:t>
      </w:r>
      <w:r w:rsidRPr="00D25B7A">
        <w:t>錢花光</w:t>
      </w:r>
      <w:r w:rsidR="00821AAF">
        <w:rPr>
          <w:rFonts w:hint="eastAsia"/>
        </w:rPr>
        <w:t>之</w:t>
      </w:r>
      <w:r w:rsidRPr="00D25B7A">
        <w:t>時。真正的孝</w:t>
      </w:r>
      <w:r w:rsidR="008A49EA">
        <w:rPr>
          <w:rFonts w:hint="eastAsia"/>
        </w:rPr>
        <w:t>道</w:t>
      </w:r>
      <w:r w:rsidRPr="00D25B7A">
        <w:t>是</w:t>
      </w:r>
      <w:r w:rsidR="00821AAF">
        <w:rPr>
          <w:rFonts w:hint="eastAsia"/>
        </w:rPr>
        <w:t>體會</w:t>
      </w:r>
      <w:r w:rsidRPr="00D25B7A">
        <w:t>父母的心。耶穌第一和第二</w:t>
      </w:r>
      <w:r w:rsidR="00821AAF">
        <w:rPr>
          <w:rFonts w:hint="eastAsia"/>
        </w:rPr>
        <w:t>個</w:t>
      </w:r>
      <w:r w:rsidRPr="00D25B7A">
        <w:t>禱告</w:t>
      </w:r>
      <w:r w:rsidR="00821AAF">
        <w:rPr>
          <w:rFonts w:hint="eastAsia"/>
        </w:rPr>
        <w:t>題目，正是神兒女體會</w:t>
      </w:r>
      <w:r w:rsidRPr="00D25B7A">
        <w:t>父</w:t>
      </w:r>
      <w:r w:rsidR="00821AAF">
        <w:rPr>
          <w:rFonts w:hint="eastAsia"/>
        </w:rPr>
        <w:t>神所想的</w:t>
      </w:r>
      <w:r w:rsidRPr="00D25B7A">
        <w:t>。我們</w:t>
      </w:r>
      <w:r w:rsidR="00821AAF">
        <w:rPr>
          <w:rFonts w:hint="eastAsia"/>
        </w:rPr>
        <w:t>如此</w:t>
      </w:r>
      <w:r w:rsidRPr="00D25B7A">
        <w:t>祈禱時，</w:t>
      </w:r>
      <w:r w:rsidR="00821AAF">
        <w:rPr>
          <w:rFonts w:hint="eastAsia"/>
        </w:rPr>
        <w:t>能</w:t>
      </w:r>
      <w:r w:rsidRPr="00D25B7A">
        <w:t>成長為成熟神的</w:t>
      </w:r>
      <w:r w:rsidR="00821AAF">
        <w:rPr>
          <w:rFonts w:hint="eastAsia"/>
        </w:rPr>
        <w:t>兒女</w:t>
      </w:r>
      <w:r w:rsidRPr="00D25B7A">
        <w:t>。</w:t>
      </w:r>
    </w:p>
    <w:p w14:paraId="5EF66D53" w14:textId="5D80705C" w:rsidR="005E4F9C" w:rsidRDefault="00D25B7A" w:rsidP="005E4F9C">
      <w:pPr>
        <w:pStyle w:val="Heading3"/>
      </w:pPr>
      <w:r w:rsidRPr="00D25B7A">
        <w:lastRenderedPageBreak/>
        <w:t>第三，</w:t>
      </w:r>
      <w:proofErr w:type="spellStart"/>
      <w:r w:rsidR="005E4F9C">
        <w:rPr>
          <w:lang w:eastAsia="x-none"/>
        </w:rPr>
        <w:t>我們日用的飲食，天天賜給我們</w:t>
      </w:r>
      <w:proofErr w:type="spellEnd"/>
    </w:p>
    <w:p w14:paraId="1A459075" w14:textId="5640DB9D" w:rsidR="00D25B7A" w:rsidRPr="00D25B7A" w:rsidRDefault="00D25B7A" w:rsidP="00D25B7A">
      <w:r w:rsidRPr="00D25B7A">
        <w:t>耶穌</w:t>
      </w:r>
      <w:r w:rsidR="00412C98">
        <w:rPr>
          <w:rFonts w:hint="eastAsia"/>
        </w:rPr>
        <w:t>教導下</w:t>
      </w:r>
      <w:r w:rsidRPr="00D25B7A">
        <w:t>半</w:t>
      </w:r>
      <w:r w:rsidR="00412C98">
        <w:rPr>
          <w:rFonts w:hint="eastAsia"/>
        </w:rPr>
        <w:t>的</w:t>
      </w:r>
      <w:r w:rsidR="00412C98" w:rsidRPr="00D25B7A">
        <w:t>禱告</w:t>
      </w:r>
      <w:r w:rsidR="00412C98">
        <w:rPr>
          <w:rFonts w:hint="eastAsia"/>
        </w:rPr>
        <w:t>題目</w:t>
      </w:r>
      <w:r w:rsidRPr="00D25B7A">
        <w:t>是為了我們的需要。耶穌</w:t>
      </w:r>
      <w:r w:rsidR="00412C98">
        <w:rPr>
          <w:rFonts w:hint="eastAsia"/>
        </w:rPr>
        <w:t>教導要為「</w:t>
      </w:r>
      <w:r w:rsidR="00412C98" w:rsidRPr="00412C98">
        <w:rPr>
          <w:rStyle w:val="a2"/>
        </w:rPr>
        <w:t>我們日用的飲食，天天賜給我們</w:t>
      </w:r>
      <w:r w:rsidR="00412C98">
        <w:rPr>
          <w:rFonts w:hint="eastAsia"/>
        </w:rPr>
        <w:t>」</w:t>
      </w:r>
      <w:r w:rsidRPr="00D25B7A">
        <w:t>祈禱。為</w:t>
      </w:r>
      <w:r w:rsidR="00412C98">
        <w:rPr>
          <w:rFonts w:hint="eastAsia"/>
        </w:rPr>
        <w:t>何</w:t>
      </w:r>
      <w:r w:rsidRPr="00D25B7A">
        <w:t>為日用的</w:t>
      </w:r>
      <w:r w:rsidR="00412C98">
        <w:rPr>
          <w:rFonts w:hint="eastAsia"/>
        </w:rPr>
        <w:t>飲食</w:t>
      </w:r>
      <w:r w:rsidRPr="00D25B7A">
        <w:t>禱</w:t>
      </w:r>
      <w:r w:rsidR="00412C98">
        <w:rPr>
          <w:rFonts w:hint="eastAsia"/>
        </w:rPr>
        <w:t>告，而</w:t>
      </w:r>
      <w:r w:rsidRPr="00D25B7A">
        <w:t>不</w:t>
      </w:r>
      <w:r w:rsidR="00412C98">
        <w:rPr>
          <w:rFonts w:hint="eastAsia"/>
        </w:rPr>
        <w:t>是</w:t>
      </w:r>
      <w:r w:rsidRPr="00D25B7A">
        <w:t>為一兩年的</w:t>
      </w:r>
      <w:r w:rsidR="00412C98">
        <w:rPr>
          <w:rFonts w:hint="eastAsia"/>
        </w:rPr>
        <w:t>飲食</w:t>
      </w:r>
      <w:r w:rsidRPr="00D25B7A">
        <w:t>祈</w:t>
      </w:r>
      <w:r w:rsidR="00412C98">
        <w:rPr>
          <w:rFonts w:hint="eastAsia"/>
        </w:rPr>
        <w:t>求</w:t>
      </w:r>
      <w:r w:rsidRPr="00D25B7A">
        <w:t>呢？在出埃及記和民</w:t>
      </w:r>
      <w:r w:rsidR="00412C98">
        <w:rPr>
          <w:rFonts w:hint="eastAsia"/>
        </w:rPr>
        <w:t>數記中</w:t>
      </w:r>
      <w:r w:rsidRPr="00D25B7A">
        <w:t>，</w:t>
      </w:r>
      <w:r w:rsidR="00863C07">
        <w:t xml:space="preserve">　神</w:t>
      </w:r>
      <w:r w:rsidRPr="00D25B7A">
        <w:t>讓以色列人在曠野</w:t>
      </w:r>
      <w:r w:rsidR="00412C98">
        <w:t>裏</w:t>
      </w:r>
      <w:r w:rsidRPr="00D25B7A">
        <w:t>每天收集食物</w:t>
      </w:r>
      <w:r w:rsidR="005F5050">
        <w:t>(</w:t>
      </w:r>
      <w:r w:rsidRPr="00D25B7A">
        <w:t>出16</w:t>
      </w:r>
      <w:r w:rsidR="005F5050">
        <w:t>:</w:t>
      </w:r>
      <w:r w:rsidRPr="00D25B7A">
        <w:t>4</w:t>
      </w:r>
      <w:r w:rsidR="005F5050">
        <w:t>)</w:t>
      </w:r>
      <w:r w:rsidRPr="00D25B7A">
        <w:t>。</w:t>
      </w:r>
      <w:r w:rsidR="00412C98">
        <w:rPr>
          <w:rFonts w:hint="eastAsia"/>
        </w:rPr>
        <w:t>藉此</w:t>
      </w:r>
      <w:r w:rsidRPr="00D25B7A">
        <w:t>神訓練</w:t>
      </w:r>
      <w:r w:rsidR="00412C98" w:rsidRPr="00D25B7A">
        <w:t>以色列人</w:t>
      </w:r>
      <w:r w:rsidRPr="00D25B7A">
        <w:t>40年，</w:t>
      </w:r>
      <w:r w:rsidR="00412C98">
        <w:rPr>
          <w:rFonts w:hint="eastAsia"/>
        </w:rPr>
        <w:t>為要預備他們</w:t>
      </w:r>
      <w:r w:rsidR="002D7FDD">
        <w:rPr>
          <w:rFonts w:hint="eastAsia"/>
        </w:rPr>
        <w:t>在進入豐盛的</w:t>
      </w:r>
      <w:r w:rsidRPr="00D25B7A">
        <w:t>迦南地</w:t>
      </w:r>
      <w:r w:rsidR="002D7FDD">
        <w:rPr>
          <w:rFonts w:hint="eastAsia"/>
        </w:rPr>
        <w:t>時，記念這都是神的供應，而非靠己力而來</w:t>
      </w:r>
      <w:r w:rsidRPr="00D25B7A">
        <w:t>。</w:t>
      </w:r>
      <w:r w:rsidR="002D7FDD">
        <w:rPr>
          <w:rFonts w:hint="eastAsia"/>
        </w:rPr>
        <w:t>「</w:t>
      </w:r>
      <w:r w:rsidR="002D7FDD" w:rsidRPr="002D7FDD">
        <w:rPr>
          <w:rStyle w:val="a2"/>
        </w:rPr>
        <w:t>恐怕你心裡說：『這貨財是我力量、我能力得來的。</w:t>
      </w:r>
      <w:r w:rsidR="002D7FDD">
        <w:rPr>
          <w:lang w:eastAsia="x-none"/>
        </w:rPr>
        <w:t>』</w:t>
      </w:r>
      <w:r w:rsidR="006638FF">
        <w:rPr>
          <w:rFonts w:hint="eastAsia"/>
        </w:rPr>
        <w:t>」</w:t>
      </w:r>
      <w:r w:rsidR="005F5050">
        <w:t>(</w:t>
      </w:r>
      <w:r w:rsidR="002D7FDD">
        <w:rPr>
          <w:rFonts w:hint="eastAsia"/>
        </w:rPr>
        <w:t>申</w:t>
      </w:r>
      <w:r w:rsidRPr="00D25B7A">
        <w:t>8</w:t>
      </w:r>
      <w:r w:rsidR="005F5050">
        <w:t>:</w:t>
      </w:r>
      <w:proofErr w:type="gramStart"/>
      <w:r w:rsidRPr="00D25B7A">
        <w:t>17</w:t>
      </w:r>
      <w:r w:rsidR="005F5050">
        <w:t>)</w:t>
      </w:r>
      <w:r w:rsidRPr="00D25B7A">
        <w:t>。</w:t>
      </w:r>
      <w:proofErr w:type="gramEnd"/>
      <w:r w:rsidRPr="00D25B7A">
        <w:t>這樣，</w:t>
      </w:r>
      <w:r w:rsidR="002D7FDD">
        <w:rPr>
          <w:rFonts w:hint="eastAsia"/>
        </w:rPr>
        <w:t>以色列</w:t>
      </w:r>
      <w:r w:rsidRPr="00D25B7A">
        <w:t>就</w:t>
      </w:r>
      <w:r w:rsidR="002D7FDD">
        <w:rPr>
          <w:rFonts w:hint="eastAsia"/>
        </w:rPr>
        <w:t>不</w:t>
      </w:r>
      <w:r w:rsidRPr="00D25B7A">
        <w:t>會忘記</w:t>
      </w:r>
      <w:r w:rsidR="00863C07">
        <w:t xml:space="preserve">　神</w:t>
      </w:r>
      <w:r w:rsidRPr="00D25B7A">
        <w:t>，</w:t>
      </w:r>
      <w:r w:rsidR="002D7FDD">
        <w:rPr>
          <w:rFonts w:hint="eastAsia"/>
        </w:rPr>
        <w:t>失去對神的感恩，反而</w:t>
      </w:r>
      <w:r w:rsidRPr="00D25B7A">
        <w:t>被貪婪所</w:t>
      </w:r>
      <w:r w:rsidR="002D7FDD">
        <w:rPr>
          <w:rFonts w:hint="eastAsia"/>
        </w:rPr>
        <w:t>捆綁</w:t>
      </w:r>
      <w:r w:rsidRPr="00D25B7A">
        <w:t>，</w:t>
      </w:r>
      <w:r w:rsidR="002D7FDD">
        <w:rPr>
          <w:rFonts w:hint="eastAsia"/>
        </w:rPr>
        <w:t>無止境要求</w:t>
      </w:r>
      <w:r w:rsidRPr="00D25B7A">
        <w:t>得更多，吃更好</w:t>
      </w:r>
      <w:r w:rsidR="002D7FDD">
        <w:rPr>
          <w:rFonts w:hint="eastAsia"/>
        </w:rPr>
        <w:t>，</w:t>
      </w:r>
      <w:r w:rsidRPr="00D25B7A">
        <w:t>最</w:t>
      </w:r>
      <w:r w:rsidR="008A49EA">
        <w:rPr>
          <w:rFonts w:hint="eastAsia"/>
        </w:rPr>
        <w:t>後只為生存而活，</w:t>
      </w:r>
      <w:r w:rsidR="002D7FDD">
        <w:rPr>
          <w:rFonts w:hint="eastAsia"/>
        </w:rPr>
        <w:t>失去以</w:t>
      </w:r>
      <w:r w:rsidRPr="00D25B7A">
        <w:t>神聖</w:t>
      </w:r>
      <w:r w:rsidR="002D7FDD">
        <w:rPr>
          <w:rFonts w:hint="eastAsia"/>
        </w:rPr>
        <w:t>潔</w:t>
      </w:r>
      <w:r w:rsidRPr="00D25B7A">
        <w:t>使命。</w:t>
      </w:r>
    </w:p>
    <w:p w14:paraId="79C3A4C7" w14:textId="740D2823" w:rsidR="00D25B7A" w:rsidRPr="00D25B7A" w:rsidRDefault="002D7FDD" w:rsidP="00D25B7A">
      <w:r>
        <w:rPr>
          <w:rFonts w:hint="eastAsia"/>
        </w:rPr>
        <w:t>現代城巿人甚少捱</w:t>
      </w:r>
      <w:r w:rsidR="00D25B7A" w:rsidRPr="00D25B7A">
        <w:t>餓</w:t>
      </w:r>
      <w:r>
        <w:rPr>
          <w:rFonts w:hint="eastAsia"/>
        </w:rPr>
        <w:t>，只須</w:t>
      </w:r>
      <w:r w:rsidR="00D25B7A" w:rsidRPr="00D25B7A">
        <w:t>應用程式下訂單，待</w:t>
      </w:r>
      <w:r>
        <w:rPr>
          <w:rFonts w:hint="eastAsia"/>
        </w:rPr>
        <w:t>上</w:t>
      </w:r>
      <w:r w:rsidR="00D25B7A" w:rsidRPr="00D25B7A">
        <w:t>30分鐘</w:t>
      </w:r>
      <w:r>
        <w:rPr>
          <w:rFonts w:hint="eastAsia"/>
        </w:rPr>
        <w:t>就能收到食物</w:t>
      </w:r>
      <w:r w:rsidR="00D25B7A" w:rsidRPr="00D25B7A">
        <w:t>。看來，</w:t>
      </w:r>
      <w:r>
        <w:rPr>
          <w:rFonts w:hint="eastAsia"/>
        </w:rPr>
        <w:t>也不</w:t>
      </w:r>
      <w:r w:rsidR="00D25B7A" w:rsidRPr="00D25B7A">
        <w:t>需要祈禱。</w:t>
      </w:r>
      <w:r>
        <w:rPr>
          <w:rFonts w:hint="eastAsia"/>
        </w:rPr>
        <w:t>然而，我們若不為飲</w:t>
      </w:r>
      <w:r w:rsidRPr="006638FF">
        <w:rPr>
          <w:rFonts w:hint="eastAsia"/>
        </w:rPr>
        <w:t>食所需向神祈求，就</w:t>
      </w:r>
      <w:r w:rsidR="00D25B7A" w:rsidRPr="00D25B7A">
        <w:t>像以色列人進入迦南地</w:t>
      </w:r>
      <w:r>
        <w:rPr>
          <w:rFonts w:hint="eastAsia"/>
        </w:rPr>
        <w:t>後墮落，也如同</w:t>
      </w:r>
      <w:r w:rsidR="00D25B7A" w:rsidRPr="00D25B7A">
        <w:t>路加福音第12章</w:t>
      </w:r>
      <w:r>
        <w:rPr>
          <w:rFonts w:hint="eastAsia"/>
        </w:rPr>
        <w:t>記載無知的財主</w:t>
      </w:r>
      <w:r w:rsidR="00D25B7A" w:rsidRPr="00D25B7A">
        <w:t>，</w:t>
      </w:r>
      <w:r>
        <w:rPr>
          <w:rFonts w:hint="eastAsia"/>
        </w:rPr>
        <w:t>為生活</w:t>
      </w:r>
      <w:r w:rsidRPr="006638FF">
        <w:rPr>
          <w:rFonts w:hint="eastAsia"/>
        </w:rPr>
        <w:t>勞</w:t>
      </w:r>
      <w:r w:rsidRPr="00D25B7A">
        <w:t>慮和煩惱</w:t>
      </w:r>
      <w:r>
        <w:rPr>
          <w:rFonts w:hint="eastAsia"/>
        </w:rPr>
        <w:t>，最後所積蓄的一切在死亡前都花為烏有。</w:t>
      </w:r>
    </w:p>
    <w:p w14:paraId="6195630C" w14:textId="1D522196" w:rsidR="00D25B7A" w:rsidRPr="00D25B7A" w:rsidRDefault="00D25B7A" w:rsidP="00D25B7A">
      <w:r w:rsidRPr="00D25B7A">
        <w:t>耶穌教導</w:t>
      </w:r>
      <w:r w:rsidR="0073259D">
        <w:rPr>
          <w:rFonts w:hint="eastAsia"/>
        </w:rPr>
        <w:t>要為「</w:t>
      </w:r>
      <w:r w:rsidR="0073259D" w:rsidRPr="00D25B7A">
        <w:t>我們</w:t>
      </w:r>
      <w:proofErr w:type="spellStart"/>
      <w:r w:rsidR="0073259D">
        <w:rPr>
          <w:lang w:eastAsia="x-none"/>
        </w:rPr>
        <w:t>日用的飲食</w:t>
      </w:r>
      <w:r w:rsidR="0073259D">
        <w:rPr>
          <w:rFonts w:hint="eastAsia"/>
        </w:rPr>
        <w:t>」</w:t>
      </w:r>
      <w:r w:rsidRPr="00D25B7A">
        <w:t>祈禱，而不是</w:t>
      </w:r>
      <w:r w:rsidR="0073259D">
        <w:rPr>
          <w:rFonts w:hint="eastAsia"/>
        </w:rPr>
        <w:t>單「</w:t>
      </w:r>
      <w:r w:rsidR="0073259D" w:rsidRPr="00D25B7A">
        <w:t>我</w:t>
      </w:r>
      <w:r w:rsidR="0073259D">
        <w:rPr>
          <w:lang w:eastAsia="x-none"/>
        </w:rPr>
        <w:t>日用的飲食</w:t>
      </w:r>
      <w:r w:rsidR="00F0465B">
        <w:rPr>
          <w:rFonts w:hint="eastAsia"/>
        </w:rPr>
        <w:t>。我們不但為自己，也為別人的需要祈求</w:t>
      </w:r>
      <w:proofErr w:type="spellEnd"/>
      <w:r w:rsidR="00F0465B">
        <w:rPr>
          <w:rFonts w:hint="eastAsia"/>
        </w:rPr>
        <w:t>。</w:t>
      </w:r>
    </w:p>
    <w:p w14:paraId="78ACE56A" w14:textId="2E997FC3" w:rsidR="005E4F9C" w:rsidRDefault="00D25B7A" w:rsidP="005E4F9C">
      <w:pPr>
        <w:pStyle w:val="Heading3"/>
      </w:pPr>
      <w:r w:rsidRPr="00D25B7A">
        <w:t>第四，</w:t>
      </w:r>
      <w:proofErr w:type="spellStart"/>
      <w:r w:rsidR="005E4F9C">
        <w:rPr>
          <w:lang w:eastAsia="x-none"/>
        </w:rPr>
        <w:t>赦免我們的罪，因為我們也赦免凡虧欠我們的人</w:t>
      </w:r>
      <w:proofErr w:type="spellEnd"/>
      <w:r w:rsidR="005E4F9C">
        <w:t xml:space="preserve"> </w:t>
      </w:r>
      <w:r w:rsidR="005F5050">
        <w:t>(</w:t>
      </w:r>
      <w:r w:rsidRPr="00D25B7A">
        <w:t>4</w:t>
      </w:r>
      <w:r w:rsidR="005E4F9C">
        <w:rPr>
          <w:rFonts w:hint="eastAsia"/>
        </w:rPr>
        <w:t>上</w:t>
      </w:r>
      <w:r w:rsidR="005F5050">
        <w:t>)</w:t>
      </w:r>
    </w:p>
    <w:p w14:paraId="3B05ADD5" w14:textId="30506DF2" w:rsidR="00D25B7A" w:rsidRPr="00D25B7A" w:rsidRDefault="00D25B7A" w:rsidP="00D25B7A">
      <w:r w:rsidRPr="00D25B7A">
        <w:t>我們</w:t>
      </w:r>
      <w:r w:rsidR="00A932DC">
        <w:rPr>
          <w:rFonts w:hint="eastAsia"/>
        </w:rPr>
        <w:t>不但要為維持肉體的日常飲食祈求，也為靈魂生命而祈求</w:t>
      </w:r>
      <w:r w:rsidRPr="00D25B7A">
        <w:t>罪</w:t>
      </w:r>
      <w:r w:rsidR="00A932DC">
        <w:rPr>
          <w:rFonts w:hint="eastAsia"/>
        </w:rPr>
        <w:t>得赦免祈求</w:t>
      </w:r>
      <w:r w:rsidRPr="00D25B7A">
        <w:t>。罪</w:t>
      </w:r>
      <w:r w:rsidR="00A932DC">
        <w:rPr>
          <w:rFonts w:hint="eastAsia"/>
        </w:rPr>
        <w:t>使人</w:t>
      </w:r>
      <w:r w:rsidRPr="00D25B7A">
        <w:t>與神分離。</w:t>
      </w:r>
      <w:r w:rsidR="00F0465B">
        <w:rPr>
          <w:rFonts w:hint="eastAsia"/>
        </w:rPr>
        <w:t>「</w:t>
      </w:r>
      <w:r w:rsidR="00F0465B" w:rsidRPr="00974975">
        <w:rPr>
          <w:rStyle w:val="a2"/>
        </w:rPr>
        <w:t>凡犯罪的，就是違背律法；違背律法就是罪。</w:t>
      </w:r>
      <w:r w:rsidR="00F0465B">
        <w:rPr>
          <w:rFonts w:hint="eastAsia"/>
        </w:rPr>
        <w:t>」(</w:t>
      </w:r>
      <w:r w:rsidRPr="00D25B7A">
        <w:t>約一3</w:t>
      </w:r>
      <w:r w:rsidR="005F5050">
        <w:t>:</w:t>
      </w:r>
      <w:r w:rsidRPr="00D25B7A">
        <w:t>4</w:t>
      </w:r>
      <w:r w:rsidR="00F0465B" w:rsidRPr="005B40D8">
        <w:t>)</w:t>
      </w:r>
      <w:r w:rsidR="00A932DC" w:rsidRPr="005B40D8">
        <w:t xml:space="preserve"> </w:t>
      </w:r>
      <w:r w:rsidRPr="00D25B7A">
        <w:t>罪使人在道德、倫理和精神上</w:t>
      </w:r>
      <w:r w:rsidR="00A932DC">
        <w:rPr>
          <w:rFonts w:hint="eastAsia"/>
        </w:rPr>
        <w:t>患</w:t>
      </w:r>
      <w:r w:rsidRPr="00D25B7A">
        <w:t>病。罪</w:t>
      </w:r>
      <w:r w:rsidR="00A932DC">
        <w:rPr>
          <w:rFonts w:hint="eastAsia"/>
        </w:rPr>
        <w:t>的工價乃是</w:t>
      </w:r>
      <w:r w:rsidRPr="00D25B7A">
        <w:t>死</w:t>
      </w:r>
      <w:r w:rsidR="00A932DC">
        <w:rPr>
          <w:rFonts w:hint="eastAsia"/>
        </w:rPr>
        <w:t>。我們必須為得著</w:t>
      </w:r>
      <w:r w:rsidRPr="00D25B7A">
        <w:t>從神</w:t>
      </w:r>
      <w:r w:rsidR="00A932DC">
        <w:rPr>
          <w:rFonts w:hint="eastAsia"/>
        </w:rPr>
        <w:t>而來的罪得赦免</w:t>
      </w:r>
      <w:r w:rsidRPr="00D25B7A">
        <w:t>。</w:t>
      </w:r>
    </w:p>
    <w:p w14:paraId="314FB29D" w14:textId="78C0E8BE" w:rsidR="00D25B7A" w:rsidRPr="00D25B7A" w:rsidRDefault="00D25B7A" w:rsidP="00D25B7A">
      <w:r w:rsidRPr="00D25B7A">
        <w:t>然而，當我們</w:t>
      </w:r>
      <w:r w:rsidR="0072082F">
        <w:rPr>
          <w:rFonts w:hint="eastAsia"/>
        </w:rPr>
        <w:t>尋求神赦罪，必須先寬恕人的惡</w:t>
      </w:r>
      <w:r w:rsidR="006A306E">
        <w:rPr>
          <w:rFonts w:hint="eastAsia"/>
        </w:rPr>
        <w:t>。</w:t>
      </w:r>
      <w:proofErr w:type="spellStart"/>
      <w:r w:rsidR="006A306E">
        <w:rPr>
          <w:lang w:eastAsia="x-none"/>
        </w:rPr>
        <w:t>赦免我們的罪，因為我們也赦免凡虧欠我們的人</w:t>
      </w:r>
      <w:r w:rsidR="006A306E">
        <w:rPr>
          <w:rFonts w:hint="eastAsia"/>
        </w:rPr>
        <w:t>，就是</w:t>
      </w:r>
      <w:r w:rsidRPr="00D25B7A">
        <w:t>免除我們的債，</w:t>
      </w:r>
      <w:r w:rsidR="006A306E">
        <w:rPr>
          <w:rFonts w:hint="eastAsia"/>
        </w:rPr>
        <w:t>如同</w:t>
      </w:r>
      <w:r w:rsidRPr="00D25B7A">
        <w:t>我們免除</w:t>
      </w:r>
      <w:r w:rsidR="006A306E">
        <w:rPr>
          <w:rFonts w:hint="eastAsia"/>
        </w:rPr>
        <w:t>人虧</w:t>
      </w:r>
      <w:r w:rsidRPr="00D25B7A">
        <w:t>欠我們的債。</w:t>
      </w:r>
      <w:r w:rsidR="006A306E">
        <w:rPr>
          <w:rFonts w:hint="eastAsia"/>
        </w:rPr>
        <w:t>我們怎能免除人</w:t>
      </w:r>
      <w:r w:rsidRPr="00D25B7A">
        <w:t>欠我的債呢？馬太福音第</w:t>
      </w:r>
      <w:proofErr w:type="spellEnd"/>
      <w:r w:rsidRPr="00D25B7A">
        <w:t>18章</w:t>
      </w:r>
      <w:r w:rsidR="006A306E">
        <w:rPr>
          <w:rFonts w:hint="eastAsia"/>
        </w:rPr>
        <w:t>，耶穌教導我們要先記念神免了我們的債，就能免除人</w:t>
      </w:r>
      <w:r w:rsidR="006A306E" w:rsidRPr="00D25B7A">
        <w:t>欠我的債。</w:t>
      </w:r>
      <w:r w:rsidR="006A306E">
        <w:rPr>
          <w:rFonts w:hint="eastAsia"/>
        </w:rPr>
        <w:t>故事裏</w:t>
      </w:r>
      <w:r w:rsidRPr="00D25B7A">
        <w:t>有一個沒有憐</w:t>
      </w:r>
      <w:r w:rsidR="006A306E">
        <w:rPr>
          <w:rFonts w:hint="eastAsia"/>
        </w:rPr>
        <w:t>憫</w:t>
      </w:r>
      <w:r w:rsidRPr="00D25B7A">
        <w:rPr>
          <w:rFonts w:hint="eastAsia"/>
        </w:rPr>
        <w:t>的僕人</w:t>
      </w:r>
      <w:r w:rsidR="006A306E">
        <w:rPr>
          <w:rFonts w:hint="eastAsia"/>
        </w:rPr>
        <w:t>，雖然得著</w:t>
      </w:r>
      <w:r w:rsidRPr="00D25B7A">
        <w:rPr>
          <w:rFonts w:hint="eastAsia"/>
        </w:rPr>
        <w:t>國王</w:t>
      </w:r>
      <w:r w:rsidR="006A306E">
        <w:rPr>
          <w:rFonts w:hint="eastAsia"/>
        </w:rPr>
        <w:t>的憐憫，</w:t>
      </w:r>
      <w:r w:rsidRPr="00D25B7A">
        <w:rPr>
          <w:rFonts w:hint="eastAsia"/>
        </w:rPr>
        <w:t>免了</w:t>
      </w:r>
      <w:r w:rsidR="006A306E">
        <w:rPr>
          <w:rFonts w:hint="eastAsia"/>
        </w:rPr>
        <w:t>他一生也還不清</w:t>
      </w:r>
      <w:proofErr w:type="spellStart"/>
      <w:r w:rsidR="006A306E">
        <w:rPr>
          <w:lang w:eastAsia="x-none"/>
        </w:rPr>
        <w:t>一千萬銀子</w:t>
      </w:r>
      <w:r w:rsidR="006A306E">
        <w:rPr>
          <w:rFonts w:hint="eastAsia"/>
        </w:rPr>
        <w:t>的</w:t>
      </w:r>
      <w:r w:rsidRPr="00D25B7A">
        <w:rPr>
          <w:rFonts w:hint="eastAsia"/>
        </w:rPr>
        <w:t>債務，</w:t>
      </w:r>
      <w:r w:rsidR="006A306E">
        <w:rPr>
          <w:rFonts w:hint="eastAsia"/>
        </w:rPr>
        <w:t>但他</w:t>
      </w:r>
      <w:r w:rsidR="006A306E">
        <w:rPr>
          <w:rFonts w:hint="eastAsia"/>
        </w:rPr>
        <w:t>為了同伴所欠</w:t>
      </w:r>
      <w:proofErr w:type="spellEnd"/>
      <w:r w:rsidR="006A306E">
        <w:rPr>
          <w:lang w:eastAsia="x-none"/>
        </w:rPr>
        <w:t>十兩銀子</w:t>
      </w:r>
      <w:r w:rsidR="006A306E">
        <w:rPr>
          <w:rFonts w:hint="eastAsia"/>
          <w:lang w:val="x-none"/>
        </w:rPr>
        <w:t>，約</w:t>
      </w:r>
      <w:r w:rsidRPr="00D25B7A">
        <w:rPr>
          <w:rFonts w:hint="eastAsia"/>
        </w:rPr>
        <w:t>一萬美元</w:t>
      </w:r>
      <w:r w:rsidR="006A306E">
        <w:rPr>
          <w:rFonts w:hint="eastAsia"/>
        </w:rPr>
        <w:t>，掐住他的頸項，不聽人的哀求而把同伴下監</w:t>
      </w:r>
      <w:r w:rsidRPr="00D25B7A">
        <w:rPr>
          <w:rFonts w:hint="eastAsia"/>
        </w:rPr>
        <w:t>。國王</w:t>
      </w:r>
      <w:r w:rsidR="006A306E">
        <w:rPr>
          <w:rFonts w:hint="eastAsia"/>
        </w:rPr>
        <w:t>聽見就把那僕人叫回來，</w:t>
      </w:r>
      <w:r w:rsidR="006A306E" w:rsidRPr="006A306E">
        <w:t>對他說：</w:t>
      </w:r>
      <w:r w:rsidR="003C7E07">
        <w:rPr>
          <w:rFonts w:hint="eastAsia"/>
        </w:rPr>
        <w:t>「</w:t>
      </w:r>
      <w:r w:rsidR="006A306E" w:rsidRPr="00F720C3">
        <w:rPr>
          <w:rStyle w:val="a2"/>
        </w:rPr>
        <w:t>你這惡奴才！你央求我，我就把你所欠的都免了，你不應當憐恤你的同伴，像我憐恤你嗎？</w:t>
      </w:r>
      <w:r w:rsidR="003C7E07">
        <w:rPr>
          <w:rFonts w:hint="eastAsia"/>
        </w:rPr>
        <w:t>」</w:t>
      </w:r>
      <w:r w:rsidR="006A306E">
        <w:rPr>
          <w:rFonts w:hint="eastAsia"/>
        </w:rPr>
        <w:t>，就把那人</w:t>
      </w:r>
      <w:r w:rsidRPr="00D25B7A">
        <w:rPr>
          <w:rFonts w:hint="eastAsia"/>
        </w:rPr>
        <w:t>交給獄卒，</w:t>
      </w:r>
      <w:proofErr w:type="spellStart"/>
      <w:r w:rsidR="006A306E">
        <w:rPr>
          <w:lang w:eastAsia="x-none"/>
        </w:rPr>
        <w:t>等他還清了所欠的債</w:t>
      </w:r>
      <w:r w:rsidRPr="00D25B7A">
        <w:rPr>
          <w:rFonts w:hint="eastAsia"/>
        </w:rPr>
        <w:t>。</w:t>
      </w:r>
      <w:r w:rsidR="006201F4">
        <w:rPr>
          <w:rFonts w:hint="eastAsia"/>
        </w:rPr>
        <w:t>同樣，我們</w:t>
      </w:r>
      <w:r w:rsidRPr="00D25B7A">
        <w:rPr>
          <w:rFonts w:hint="eastAsia"/>
        </w:rPr>
        <w:t>為得</w:t>
      </w:r>
      <w:r w:rsidR="006201F4">
        <w:rPr>
          <w:rFonts w:hint="eastAsia"/>
        </w:rPr>
        <w:t>著</w:t>
      </w:r>
      <w:r w:rsidRPr="00D25B7A">
        <w:rPr>
          <w:rFonts w:hint="eastAsia"/>
        </w:rPr>
        <w:t>神的</w:t>
      </w:r>
      <w:r w:rsidR="006201F4">
        <w:rPr>
          <w:rFonts w:hint="eastAsia"/>
        </w:rPr>
        <w:t>赦免</w:t>
      </w:r>
      <w:r w:rsidRPr="00D25B7A">
        <w:rPr>
          <w:rFonts w:hint="eastAsia"/>
        </w:rPr>
        <w:t>，我們必須</w:t>
      </w:r>
      <w:r w:rsidR="006201F4">
        <w:rPr>
          <w:rFonts w:hint="eastAsia"/>
        </w:rPr>
        <w:t>寬恕</w:t>
      </w:r>
      <w:r w:rsidRPr="00D25B7A">
        <w:rPr>
          <w:rFonts w:hint="eastAsia"/>
        </w:rPr>
        <w:t>別人對我的過</w:t>
      </w:r>
      <w:r w:rsidR="006201F4">
        <w:rPr>
          <w:rFonts w:hint="eastAsia"/>
        </w:rPr>
        <w:t>犯</w:t>
      </w:r>
      <w:r w:rsidRPr="00D25B7A">
        <w:rPr>
          <w:rFonts w:hint="eastAsia"/>
        </w:rPr>
        <w:t>。</w:t>
      </w:r>
      <w:r w:rsidR="006172BE">
        <w:rPr>
          <w:rFonts w:hint="eastAsia"/>
        </w:rPr>
        <w:t>我們</w:t>
      </w:r>
      <w:r w:rsidRPr="00D25B7A">
        <w:rPr>
          <w:rFonts w:hint="eastAsia"/>
        </w:rPr>
        <w:t>求</w:t>
      </w:r>
      <w:proofErr w:type="spellEnd"/>
      <w:r w:rsidR="00863C07">
        <w:rPr>
          <w:rFonts w:hint="eastAsia"/>
        </w:rPr>
        <w:t xml:space="preserve">　神</w:t>
      </w:r>
      <w:r w:rsidRPr="00D25B7A">
        <w:t>赦免罪</w:t>
      </w:r>
      <w:r w:rsidR="006172BE">
        <w:rPr>
          <w:rFonts w:hint="eastAsia"/>
        </w:rPr>
        <w:t>惡</w:t>
      </w:r>
      <w:r w:rsidRPr="00D25B7A">
        <w:t>，</w:t>
      </w:r>
      <w:r w:rsidR="006172BE">
        <w:rPr>
          <w:rFonts w:hint="eastAsia"/>
        </w:rPr>
        <w:t>卻不</w:t>
      </w:r>
      <w:r w:rsidRPr="00D25B7A">
        <w:t>原諒別人的過犯</w:t>
      </w:r>
      <w:r w:rsidR="006172BE">
        <w:rPr>
          <w:rFonts w:hint="eastAsia"/>
        </w:rPr>
        <w:t>，　神不接納人</w:t>
      </w:r>
      <w:r w:rsidR="006172BE" w:rsidRPr="00D25B7A">
        <w:rPr>
          <w:rFonts w:hint="eastAsia"/>
        </w:rPr>
        <w:t>自私的祈禱</w:t>
      </w:r>
      <w:r w:rsidR="00314B3F">
        <w:rPr>
          <w:rFonts w:hint="eastAsia"/>
        </w:rPr>
        <w:t>。</w:t>
      </w:r>
      <w:r w:rsidRPr="00D25B7A">
        <w:t>原諒別人</w:t>
      </w:r>
      <w:r w:rsidR="006172BE">
        <w:rPr>
          <w:rFonts w:hint="eastAsia"/>
        </w:rPr>
        <w:t>並</w:t>
      </w:r>
      <w:r w:rsidRPr="00D25B7A">
        <w:t>不容易，我們必須</w:t>
      </w:r>
      <w:r w:rsidR="006172BE">
        <w:rPr>
          <w:rFonts w:hint="eastAsia"/>
        </w:rPr>
        <w:t>記念自己向神所欠的債</w:t>
      </w:r>
      <w:r w:rsidRPr="00D25B7A">
        <w:t>，</w:t>
      </w:r>
      <w:r w:rsidR="006172BE" w:rsidRPr="005B40D8">
        <w:rPr>
          <w:rFonts w:hint="eastAsia"/>
        </w:rPr>
        <w:t>是</w:t>
      </w:r>
      <w:r w:rsidRPr="00D25B7A">
        <w:t>永遠不</w:t>
      </w:r>
      <w:r w:rsidR="006172BE">
        <w:rPr>
          <w:rFonts w:hint="eastAsia"/>
        </w:rPr>
        <w:t>能償還的</w:t>
      </w:r>
      <w:r w:rsidRPr="00D25B7A">
        <w:t>。使徒保羅說</w:t>
      </w:r>
      <w:r w:rsidR="006172BE">
        <w:rPr>
          <w:rFonts w:hint="eastAsia"/>
        </w:rPr>
        <w:t>：「</w:t>
      </w:r>
      <w:r w:rsidR="006172BE" w:rsidRPr="006172BE">
        <w:rPr>
          <w:rStyle w:val="a2"/>
        </w:rPr>
        <w:t>無論是希利尼人、化外人、聰明人、愚拙人，我都欠他們的債，</w:t>
      </w:r>
      <w:r w:rsidR="006172BE">
        <w:rPr>
          <w:rFonts w:hint="eastAsia"/>
        </w:rPr>
        <w:t>」</w:t>
      </w:r>
      <w:r w:rsidR="005F5050">
        <w:t>(</w:t>
      </w:r>
      <w:r w:rsidRPr="00D25B7A">
        <w:t>羅1</w:t>
      </w:r>
      <w:r w:rsidR="005F5050">
        <w:t>:</w:t>
      </w:r>
      <w:r w:rsidRPr="00D25B7A">
        <w:t>14</w:t>
      </w:r>
      <w:r w:rsidR="005F5050">
        <w:t>)</w:t>
      </w:r>
      <w:r w:rsidR="006172BE">
        <w:t xml:space="preserve"> </w:t>
      </w:r>
      <w:r w:rsidR="00863C07">
        <w:t xml:space="preserve">　神</w:t>
      </w:r>
      <w:r w:rsidR="006172BE">
        <w:rPr>
          <w:rFonts w:hint="eastAsia"/>
        </w:rPr>
        <w:t>赦免</w:t>
      </w:r>
      <w:r w:rsidRPr="00D25B7A">
        <w:t>我們的罪</w:t>
      </w:r>
      <w:r w:rsidR="006172BE">
        <w:rPr>
          <w:rFonts w:hint="eastAsia"/>
        </w:rPr>
        <w:t>惡</w:t>
      </w:r>
      <w:r w:rsidRPr="00D25B7A">
        <w:t>，我們也必須寬恕</w:t>
      </w:r>
      <w:r w:rsidR="006172BE">
        <w:rPr>
          <w:rFonts w:hint="eastAsia"/>
        </w:rPr>
        <w:t>得罪</w:t>
      </w:r>
      <w:r w:rsidRPr="00D25B7A">
        <w:t>我們的人。</w:t>
      </w:r>
    </w:p>
    <w:p w14:paraId="410DDD38" w14:textId="0DC10446" w:rsidR="005E4F9C" w:rsidRDefault="00D25B7A" w:rsidP="005E4F9C">
      <w:pPr>
        <w:pStyle w:val="Heading3"/>
      </w:pPr>
      <w:r w:rsidRPr="00D25B7A">
        <w:t>第五，</w:t>
      </w:r>
      <w:proofErr w:type="spellStart"/>
      <w:r w:rsidR="005E4F9C">
        <w:rPr>
          <w:lang w:eastAsia="x-none"/>
        </w:rPr>
        <w:t>不叫我們遇見試探</w:t>
      </w:r>
      <w:proofErr w:type="spellEnd"/>
      <w:r w:rsidR="005E4F9C">
        <w:rPr>
          <w:rFonts w:hint="eastAsia"/>
          <w:lang w:eastAsia="x-none"/>
        </w:rPr>
        <w:t xml:space="preserve"> </w:t>
      </w:r>
      <w:r w:rsidR="005F5050">
        <w:t>(</w:t>
      </w:r>
      <w:r w:rsidRPr="00D25B7A">
        <w:t>4下</w:t>
      </w:r>
      <w:r w:rsidR="005F5050">
        <w:t>)</w:t>
      </w:r>
    </w:p>
    <w:p w14:paraId="5983EE40" w14:textId="4883E62D" w:rsidR="00D25B7A" w:rsidRPr="00D25B7A" w:rsidRDefault="00FF7412" w:rsidP="00D25B7A">
      <w:proofErr w:type="spellStart"/>
      <w:r>
        <w:rPr>
          <w:lang w:eastAsia="x-none"/>
        </w:rPr>
        <w:t>試探</w:t>
      </w:r>
      <w:r w:rsidR="00D25B7A" w:rsidRPr="00D25B7A">
        <w:t>指人</w:t>
      </w:r>
      <w:r w:rsidR="003C7E07">
        <w:rPr>
          <w:rFonts w:hint="eastAsia"/>
        </w:rPr>
        <w:t>在</w:t>
      </w:r>
      <w:r w:rsidR="00D25B7A" w:rsidRPr="00D25B7A">
        <w:t>罪惡引誘</w:t>
      </w:r>
      <w:r>
        <w:rPr>
          <w:rFonts w:hint="eastAsia"/>
        </w:rPr>
        <w:t>前</w:t>
      </w:r>
      <w:r w:rsidRPr="00D25B7A">
        <w:t>脆弱</w:t>
      </w:r>
      <w:r w:rsidR="00D25B7A" w:rsidRPr="00D25B7A">
        <w:t>。這世界充滿</w:t>
      </w:r>
      <w:r>
        <w:t>撒但</w:t>
      </w:r>
      <w:r>
        <w:rPr>
          <w:rFonts w:hint="eastAsia"/>
        </w:rPr>
        <w:t>的</w:t>
      </w:r>
      <w:proofErr w:type="spellEnd"/>
      <w:r>
        <w:rPr>
          <w:lang w:eastAsia="x-none"/>
        </w:rPr>
        <w:t>試探</w:t>
      </w:r>
      <w:r>
        <w:rPr>
          <w:rFonts w:hint="eastAsia"/>
        </w:rPr>
        <w:t>，引</w:t>
      </w:r>
      <w:r w:rsidR="00D25B7A" w:rsidRPr="00D25B7A">
        <w:t>誘</w:t>
      </w:r>
      <w:r>
        <w:rPr>
          <w:rFonts w:hint="eastAsia"/>
        </w:rPr>
        <w:t>人</w:t>
      </w:r>
      <w:r w:rsidR="00D25B7A" w:rsidRPr="00D25B7A">
        <w:t>追求肉體的</w:t>
      </w:r>
      <w:r>
        <w:rPr>
          <w:rFonts w:hint="eastAsia"/>
        </w:rPr>
        <w:t>情</w:t>
      </w:r>
      <w:r w:rsidR="00D25B7A" w:rsidRPr="00D25B7A">
        <w:t>慾、眼</w:t>
      </w:r>
      <w:r>
        <w:rPr>
          <w:rFonts w:hint="eastAsia"/>
        </w:rPr>
        <w:t>目的情</w:t>
      </w:r>
      <w:r w:rsidRPr="00D25B7A">
        <w:t>慾</w:t>
      </w:r>
      <w:r w:rsidR="00D25B7A" w:rsidRPr="00D25B7A">
        <w:t>和</w:t>
      </w:r>
      <w:r>
        <w:rPr>
          <w:rFonts w:hint="eastAsia"/>
        </w:rPr>
        <w:t>今</w:t>
      </w:r>
      <w:r w:rsidR="00D25B7A" w:rsidRPr="00D25B7A">
        <w:t>生的驕傲。</w:t>
      </w:r>
      <w:r>
        <w:rPr>
          <w:rFonts w:hint="eastAsia"/>
        </w:rPr>
        <w:t>無</w:t>
      </w:r>
      <w:r w:rsidR="00D25B7A" w:rsidRPr="00D25B7A">
        <w:t>人能擺脫誘惑</w:t>
      </w:r>
      <w:r>
        <w:rPr>
          <w:rFonts w:hint="eastAsia"/>
        </w:rPr>
        <w:t>，當人受</w:t>
      </w:r>
      <w:r w:rsidR="00D25B7A" w:rsidRPr="00D25B7A">
        <w:t>誘惑，</w:t>
      </w:r>
      <w:r>
        <w:rPr>
          <w:rFonts w:hint="eastAsia"/>
        </w:rPr>
        <w:t>如同落入網羅，難以自拔。</w:t>
      </w:r>
      <w:r w:rsidR="007A1097">
        <w:rPr>
          <w:rFonts w:hint="eastAsia"/>
        </w:rPr>
        <w:t>許多時</w:t>
      </w:r>
      <w:r>
        <w:rPr>
          <w:rFonts w:hint="eastAsia"/>
        </w:rPr>
        <w:t>人</w:t>
      </w:r>
      <w:r w:rsidR="007A1097">
        <w:rPr>
          <w:rFonts w:hint="eastAsia"/>
        </w:rPr>
        <w:t>落入</w:t>
      </w:r>
      <w:r>
        <w:rPr>
          <w:rFonts w:hint="eastAsia"/>
        </w:rPr>
        <w:t>憎恨、</w:t>
      </w:r>
      <w:r w:rsidR="007A1097">
        <w:rPr>
          <w:rFonts w:hint="eastAsia"/>
        </w:rPr>
        <w:t>論斷人、</w:t>
      </w:r>
      <w:r w:rsidR="007A1097" w:rsidRPr="00D25B7A">
        <w:t>不感恩、埋怨</w:t>
      </w:r>
      <w:r w:rsidR="007A1097">
        <w:rPr>
          <w:rFonts w:hint="eastAsia"/>
        </w:rPr>
        <w:t>、恐懼或絕望等罪的試探。</w:t>
      </w:r>
      <w:r w:rsidR="00D25B7A" w:rsidRPr="00D25B7A">
        <w:t>耶穌也多次受魔鬼的</w:t>
      </w:r>
      <w:r w:rsidR="007A1097">
        <w:rPr>
          <w:rFonts w:hint="eastAsia"/>
        </w:rPr>
        <w:t>試探</w:t>
      </w:r>
      <w:r w:rsidR="00D25B7A" w:rsidRPr="00D25B7A">
        <w:t>。使徒彼得說，</w:t>
      </w:r>
      <w:r w:rsidR="007A1097">
        <w:rPr>
          <w:rFonts w:hint="eastAsia"/>
        </w:rPr>
        <w:t>「</w:t>
      </w:r>
      <w:r w:rsidR="007A1097" w:rsidRPr="007A1097">
        <w:rPr>
          <w:rStyle w:val="a2"/>
        </w:rPr>
        <w:t>務要謹守，警醒。因為你們的仇敵魔鬼，如同吼叫的獅子，遍地遊行，尋找可吞吃的人。</w:t>
      </w:r>
      <w:r w:rsidR="007A1097">
        <w:rPr>
          <w:rFonts w:hint="eastAsia"/>
        </w:rPr>
        <w:t>」</w:t>
      </w:r>
      <w:r w:rsidR="005F5050">
        <w:t>(</w:t>
      </w:r>
      <w:r w:rsidR="007A1097">
        <w:rPr>
          <w:rFonts w:hint="eastAsia"/>
        </w:rPr>
        <w:t>彼</w:t>
      </w:r>
      <w:r w:rsidR="00D25B7A" w:rsidRPr="00D25B7A">
        <w:t>前</w:t>
      </w:r>
      <w:proofErr w:type="gramStart"/>
      <w:r w:rsidR="00D25B7A" w:rsidRPr="00D25B7A">
        <w:t>5</w:t>
      </w:r>
      <w:r w:rsidR="005F5050">
        <w:t>:</w:t>
      </w:r>
      <w:r w:rsidR="00D25B7A" w:rsidRPr="00D25B7A">
        <w:t>8</w:t>
      </w:r>
      <w:r w:rsidR="005F5050">
        <w:t>)</w:t>
      </w:r>
      <w:r w:rsidR="00D25B7A" w:rsidRPr="00D25B7A">
        <w:t>。</w:t>
      </w:r>
      <w:proofErr w:type="gramEnd"/>
      <w:r w:rsidR="00D25B7A" w:rsidRPr="00D25B7A">
        <w:t>第一個人亞當</w:t>
      </w:r>
      <w:r w:rsidR="007A1097">
        <w:rPr>
          <w:rFonts w:hint="eastAsia"/>
        </w:rPr>
        <w:t>在完美的</w:t>
      </w:r>
      <w:r w:rsidR="007A1097" w:rsidRPr="005B40D8">
        <w:rPr>
          <w:rFonts w:hint="eastAsia"/>
        </w:rPr>
        <w:t>伊甸園，</w:t>
      </w:r>
      <w:r w:rsidR="00D25B7A" w:rsidRPr="00D25B7A">
        <w:t>被魔鬼</w:t>
      </w:r>
      <w:r w:rsidR="007A1097">
        <w:rPr>
          <w:rFonts w:hint="eastAsia"/>
        </w:rPr>
        <w:t>試探而跌倒</w:t>
      </w:r>
      <w:r w:rsidR="00D25B7A" w:rsidRPr="00D25B7A">
        <w:t>。</w:t>
      </w:r>
      <w:r w:rsidR="007A1097">
        <w:rPr>
          <w:rFonts w:hint="eastAsia"/>
        </w:rPr>
        <w:t>無人能靠自己</w:t>
      </w:r>
      <w:r w:rsidR="00D25B7A" w:rsidRPr="00D25B7A">
        <w:t>戰勝魔鬼的誘</w:t>
      </w:r>
      <w:r w:rsidR="003C7E07">
        <w:rPr>
          <w:rFonts w:hint="eastAsia"/>
        </w:rPr>
        <w:t>惑</w:t>
      </w:r>
      <w:r w:rsidR="00D25B7A" w:rsidRPr="00D25B7A">
        <w:t>，</w:t>
      </w:r>
      <w:r w:rsidR="007A1097">
        <w:rPr>
          <w:rFonts w:hint="eastAsia"/>
        </w:rPr>
        <w:t>我們必須為免我們遇見試探而</w:t>
      </w:r>
      <w:r w:rsidR="00D25B7A" w:rsidRPr="00D25B7A">
        <w:t>祈禱。</w:t>
      </w:r>
    </w:p>
    <w:p w14:paraId="3557F673" w14:textId="67E047D6" w:rsidR="00D25B7A" w:rsidRPr="00D25B7A" w:rsidRDefault="007A1097" w:rsidP="00D25B7A">
      <w:r>
        <w:rPr>
          <w:rFonts w:hint="eastAsia"/>
        </w:rPr>
        <w:t>世人輕視</w:t>
      </w:r>
      <w:r w:rsidR="00D25B7A" w:rsidRPr="00D25B7A">
        <w:t>神的</w:t>
      </w:r>
      <w:r>
        <w:rPr>
          <w:rFonts w:hint="eastAsia"/>
        </w:rPr>
        <w:t>說</w:t>
      </w:r>
      <w:r w:rsidR="00D25B7A" w:rsidRPr="00D25B7A">
        <w:t>話，</w:t>
      </w:r>
      <w:r>
        <w:rPr>
          <w:rFonts w:hint="eastAsia"/>
        </w:rPr>
        <w:t>隨便</w:t>
      </w:r>
      <w:r w:rsidR="00D25B7A" w:rsidRPr="00D25B7A">
        <w:t>享受罪惡</w:t>
      </w:r>
      <w:r>
        <w:rPr>
          <w:rFonts w:hint="eastAsia"/>
        </w:rPr>
        <w:t>，</w:t>
      </w:r>
      <w:r w:rsidR="00D25B7A" w:rsidRPr="00D25B7A">
        <w:t>神的兒女</w:t>
      </w:r>
      <w:r>
        <w:rPr>
          <w:rFonts w:hint="eastAsia"/>
        </w:rPr>
        <w:t>也許</w:t>
      </w:r>
      <w:r w:rsidR="00D25B7A" w:rsidRPr="00D25B7A">
        <w:t>感到無助</w:t>
      </w:r>
      <w:r w:rsidR="004B0B28">
        <w:rPr>
          <w:rFonts w:hint="eastAsia"/>
        </w:rPr>
        <w:t>。</w:t>
      </w:r>
      <w:r w:rsidR="003C7E07">
        <w:rPr>
          <w:rFonts w:hint="eastAsia"/>
        </w:rPr>
        <w:t>照</w:t>
      </w:r>
      <w:r w:rsidR="00D25B7A" w:rsidRPr="00D25B7A">
        <w:t>耶穌</w:t>
      </w:r>
      <w:r w:rsidR="003C7E07">
        <w:rPr>
          <w:rFonts w:hint="eastAsia"/>
        </w:rPr>
        <w:t>的</w:t>
      </w:r>
      <w:r w:rsidR="00D25B7A" w:rsidRPr="00D25B7A">
        <w:t>教導</w:t>
      </w:r>
      <w:r w:rsidR="003C7E07">
        <w:rPr>
          <w:rFonts w:hint="eastAsia"/>
        </w:rPr>
        <w:t>，即使軟弱的人，禱告</w:t>
      </w:r>
      <w:r w:rsidR="00D25B7A" w:rsidRPr="00D25B7A">
        <w:t>就能戰勝</w:t>
      </w:r>
      <w:r w:rsidR="004B0B28">
        <w:rPr>
          <w:rFonts w:hint="eastAsia"/>
        </w:rPr>
        <w:t>試探</w:t>
      </w:r>
      <w:r w:rsidR="00D25B7A" w:rsidRPr="00D25B7A">
        <w:t>誘惑。雖然我們不能阻止</w:t>
      </w:r>
      <w:r w:rsidR="004B0B28">
        <w:rPr>
          <w:rFonts w:hint="eastAsia"/>
        </w:rPr>
        <w:t>雀</w:t>
      </w:r>
      <w:r w:rsidR="00D25B7A" w:rsidRPr="00D25B7A">
        <w:t>鳥在頭上飛過，但我們必須不斷祈禱，</w:t>
      </w:r>
      <w:r w:rsidR="004B0B28">
        <w:rPr>
          <w:rFonts w:hint="eastAsia"/>
        </w:rPr>
        <w:t>免受迷惑，不讓在雀</w:t>
      </w:r>
      <w:r w:rsidR="004B0B28" w:rsidRPr="00D25B7A">
        <w:t>鳥在頭上</w:t>
      </w:r>
      <w:r w:rsidR="004B0B28">
        <w:rPr>
          <w:rFonts w:hint="eastAsia"/>
        </w:rPr>
        <w:t>築巢。「</w:t>
      </w:r>
      <w:r w:rsidR="004B0B28" w:rsidRPr="004B0B28">
        <w:rPr>
          <w:rStyle w:val="a2"/>
        </w:rPr>
        <w:t>靠著聖靈，隨時多方禱告祈求；並要在此警醒不倦，為眾聖徒祈求，</w:t>
      </w:r>
      <w:r w:rsidR="004B0B28">
        <w:rPr>
          <w:rFonts w:hint="eastAsia"/>
        </w:rPr>
        <w:t>」</w:t>
      </w:r>
      <w:r w:rsidR="005F5050">
        <w:t>(</w:t>
      </w:r>
      <w:r w:rsidR="004B0B28">
        <w:rPr>
          <w:rFonts w:hint="eastAsia"/>
        </w:rPr>
        <w:t>弗</w:t>
      </w:r>
      <w:r w:rsidR="00D25B7A" w:rsidRPr="00D25B7A">
        <w:t>6</w:t>
      </w:r>
      <w:r w:rsidR="005F5050">
        <w:t>:</w:t>
      </w:r>
      <w:r w:rsidR="00D25B7A" w:rsidRPr="00D25B7A">
        <w:t>18</w:t>
      </w:r>
      <w:r w:rsidR="005F5050">
        <w:t>)</w:t>
      </w:r>
    </w:p>
    <w:p w14:paraId="0A0167D9" w14:textId="22E9D3C7" w:rsidR="005E4F9C" w:rsidRDefault="005E4F9C" w:rsidP="005E4F9C">
      <w:pPr>
        <w:pStyle w:val="Heading2"/>
      </w:pPr>
      <w:r>
        <w:rPr>
          <w:rFonts w:hint="eastAsia"/>
        </w:rPr>
        <w:t>Ⅲ‧禱告的態度</w:t>
      </w:r>
      <w:r>
        <w:rPr>
          <w:rFonts w:asciiTheme="minorHAnsi" w:hAnsiTheme="minorHAnsi"/>
        </w:rPr>
        <w:t xml:space="preserve"> </w:t>
      </w:r>
      <w:r>
        <w:rPr>
          <w:rFonts w:hint="eastAsia"/>
        </w:rPr>
        <w:t>(</w:t>
      </w:r>
      <w:r w:rsidRPr="00D25B7A">
        <w:t>5-13</w:t>
      </w:r>
      <w:r>
        <w:rPr>
          <w:rFonts w:hint="eastAsia"/>
        </w:rPr>
        <w:t>)</w:t>
      </w:r>
    </w:p>
    <w:p w14:paraId="3D7FF09E" w14:textId="173FE5DB" w:rsidR="00D25B7A" w:rsidRPr="00D25B7A" w:rsidRDefault="00D25B7A" w:rsidP="00D25B7A">
      <w:r w:rsidRPr="00D25B7A">
        <w:t>耶穌不</w:t>
      </w:r>
      <w:r w:rsidR="004B0B28">
        <w:rPr>
          <w:rFonts w:hint="eastAsia"/>
        </w:rPr>
        <w:t>但</w:t>
      </w:r>
      <w:r w:rsidRPr="00D25B7A">
        <w:t>教導禱告的題</w:t>
      </w:r>
      <w:r w:rsidR="004B0B28">
        <w:rPr>
          <w:rFonts w:hint="eastAsia"/>
        </w:rPr>
        <w:t>目</w:t>
      </w:r>
      <w:r w:rsidRPr="00D25B7A">
        <w:t>，</w:t>
      </w:r>
      <w:r w:rsidR="004B0B28">
        <w:rPr>
          <w:rFonts w:hint="eastAsia"/>
        </w:rPr>
        <w:t>也</w:t>
      </w:r>
      <w:r w:rsidRPr="00D25B7A">
        <w:t>教導禱告的</w:t>
      </w:r>
      <w:r w:rsidR="005E4F9C">
        <w:rPr>
          <w:rFonts w:hint="eastAsia"/>
        </w:rPr>
        <w:t>態度</w:t>
      </w:r>
      <w:r w:rsidRPr="00D25B7A">
        <w:t>。</w:t>
      </w:r>
      <w:r w:rsidR="004B0B28">
        <w:rPr>
          <w:rFonts w:hint="eastAsia"/>
        </w:rPr>
        <w:t>為此，</w:t>
      </w:r>
      <w:r w:rsidRPr="00D25B7A">
        <w:t>耶穌</w:t>
      </w:r>
      <w:r w:rsidR="004B0B28">
        <w:rPr>
          <w:rFonts w:hint="eastAsia"/>
        </w:rPr>
        <w:t>設</w:t>
      </w:r>
      <w:r w:rsidRPr="00D25B7A">
        <w:t>了一個比喻。</w:t>
      </w:r>
      <w:r w:rsidR="00793F9C">
        <w:rPr>
          <w:rFonts w:hint="eastAsia"/>
        </w:rPr>
        <w:t>有一個人只能僅僅地生活。</w:t>
      </w:r>
      <w:r w:rsidRPr="00D25B7A">
        <w:t>有一天，一個</w:t>
      </w:r>
      <w:r w:rsidR="004B0B28">
        <w:rPr>
          <w:rFonts w:hint="eastAsia"/>
        </w:rPr>
        <w:t>因走遠路</w:t>
      </w:r>
      <w:r w:rsidR="00793F9C">
        <w:rPr>
          <w:rFonts w:hint="eastAsia"/>
        </w:rPr>
        <w:t>而</w:t>
      </w:r>
      <w:r w:rsidR="00A82CA6">
        <w:rPr>
          <w:rFonts w:hint="eastAsia"/>
        </w:rPr>
        <w:t>饑餓</w:t>
      </w:r>
      <w:r w:rsidRPr="00D25B7A">
        <w:t>的朋友突然來</w:t>
      </w:r>
      <w:r w:rsidR="004B0B28">
        <w:rPr>
          <w:rFonts w:hint="eastAsia"/>
        </w:rPr>
        <w:t>臨</w:t>
      </w:r>
      <w:r w:rsidRPr="00D25B7A">
        <w:t>，</w:t>
      </w:r>
      <w:r w:rsidR="004B0B28">
        <w:rPr>
          <w:rFonts w:hint="eastAsia"/>
        </w:rPr>
        <w:t>那人尷尬地告訴</w:t>
      </w:r>
      <w:r w:rsidRPr="00D25B7A">
        <w:t>朋友，</w:t>
      </w:r>
      <w:r w:rsidR="004B0B28">
        <w:rPr>
          <w:rFonts w:hint="eastAsia"/>
        </w:rPr>
        <w:t>「</w:t>
      </w:r>
      <w:r w:rsidRPr="00D25B7A">
        <w:t>很</w:t>
      </w:r>
      <w:r w:rsidRPr="00D25B7A">
        <w:lastRenderedPageBreak/>
        <w:t>抱歉，</w:t>
      </w:r>
      <w:r w:rsidR="004B0B28" w:rsidRPr="00D25B7A">
        <w:t>我沒有</w:t>
      </w:r>
      <w:r w:rsidR="004B0B28">
        <w:t>甚麼</w:t>
      </w:r>
      <w:r w:rsidR="004B0B28" w:rsidRPr="00D25B7A">
        <w:t>可吃的</w:t>
      </w:r>
      <w:r w:rsidR="004B0B28">
        <w:rPr>
          <w:rFonts w:hint="eastAsia"/>
        </w:rPr>
        <w:t>。</w:t>
      </w:r>
      <w:r w:rsidR="00073220">
        <w:rPr>
          <w:rFonts w:hint="eastAsia"/>
        </w:rPr>
        <w:t>他因憐憫</w:t>
      </w:r>
      <w:r w:rsidR="00A82CA6">
        <w:rPr>
          <w:rFonts w:hint="eastAsia"/>
        </w:rPr>
        <w:t>不能叫朋友直接</w:t>
      </w:r>
      <w:r w:rsidRPr="00D25B7A">
        <w:t>睡覺</w:t>
      </w:r>
      <w:r w:rsidR="00A82CA6">
        <w:rPr>
          <w:rFonts w:hint="eastAsia"/>
        </w:rPr>
        <w:t>了事</w:t>
      </w:r>
      <w:r w:rsidR="00073220">
        <w:rPr>
          <w:rFonts w:hint="eastAsia"/>
        </w:rPr>
        <w:t>。他為朋友開始尋找食物，</w:t>
      </w:r>
      <w:r w:rsidR="00A82CA6">
        <w:rPr>
          <w:rFonts w:hint="eastAsia"/>
        </w:rPr>
        <w:t>只好</w:t>
      </w:r>
      <w:r w:rsidR="00A82CA6" w:rsidRPr="00A82CA6">
        <w:t>無禮地</w:t>
      </w:r>
      <w:r w:rsidR="00A82CA6" w:rsidRPr="00A82CA6">
        <w:rPr>
          <w:rFonts w:hint="eastAsia"/>
        </w:rPr>
        <w:t>在</w:t>
      </w:r>
      <w:r w:rsidRPr="00A82CA6">
        <w:t>半夜</w:t>
      </w:r>
      <w:r w:rsidR="00A82CA6" w:rsidRPr="00A82CA6">
        <w:t>到鄰舍</w:t>
      </w:r>
      <w:r w:rsidR="00A82CA6" w:rsidRPr="00A82CA6">
        <w:rPr>
          <w:rFonts w:hint="eastAsia"/>
        </w:rPr>
        <w:t>拍</w:t>
      </w:r>
      <w:r w:rsidRPr="00A82CA6">
        <w:t>門</w:t>
      </w:r>
      <w:r w:rsidR="00A82CA6" w:rsidRPr="00A82CA6">
        <w:rPr>
          <w:rFonts w:hint="eastAsia"/>
        </w:rPr>
        <w:t>：「</w:t>
      </w:r>
      <w:r w:rsidR="00A82CA6" w:rsidRPr="00A82CA6">
        <w:rPr>
          <w:rStyle w:val="a2"/>
          <w:lang w:val="x-none" w:eastAsia="x-none"/>
        </w:rPr>
        <w:t>朋友！請借給我三個餅；因為我有一個朋友行路，來到我這裡，我沒有什麼給他擺上</w:t>
      </w:r>
      <w:r w:rsidR="00A82CA6" w:rsidRPr="00A82CA6">
        <w:rPr>
          <w:lang w:val="x-none" w:eastAsia="x-none"/>
        </w:rPr>
        <w:t>。</w:t>
      </w:r>
      <w:r w:rsidR="00A82CA6" w:rsidRPr="00A82CA6">
        <w:t>」</w:t>
      </w:r>
      <w:r w:rsidRPr="00D25B7A">
        <w:t>那</w:t>
      </w:r>
      <w:r w:rsidR="00A82CA6">
        <w:rPr>
          <w:rFonts w:hint="eastAsia"/>
        </w:rPr>
        <w:t>鄰舍已</w:t>
      </w:r>
      <w:r w:rsidRPr="00D25B7A">
        <w:t>哄著孩子睡</w:t>
      </w:r>
      <w:r w:rsidR="00A82CA6">
        <w:rPr>
          <w:rFonts w:hint="eastAsia"/>
        </w:rPr>
        <w:t>了</w:t>
      </w:r>
      <w:r w:rsidRPr="00D25B7A">
        <w:t>，自己</w:t>
      </w:r>
      <w:r w:rsidR="00A82CA6">
        <w:rPr>
          <w:rFonts w:hint="eastAsia"/>
        </w:rPr>
        <w:t>已洗腳在床上躺著。</w:t>
      </w:r>
      <w:r w:rsidRPr="00D25B7A">
        <w:t>被敲門聲</w:t>
      </w:r>
      <w:r w:rsidR="00793F9C">
        <w:rPr>
          <w:rFonts w:hint="eastAsia"/>
        </w:rPr>
        <w:t>吵醒，</w:t>
      </w:r>
      <w:r w:rsidRPr="00D25B7A">
        <w:t>從睡夢中醒來</w:t>
      </w:r>
      <w:r w:rsidR="00A82CA6">
        <w:rPr>
          <w:rFonts w:hint="eastAsia"/>
        </w:rPr>
        <w:t>的他怎樣回答呢</w:t>
      </w:r>
      <w:r w:rsidRPr="00D25B7A">
        <w:t>？</w:t>
      </w:r>
      <w:r w:rsidR="00A82CA6">
        <w:rPr>
          <w:rFonts w:hint="eastAsia"/>
        </w:rPr>
        <w:t>「</w:t>
      </w:r>
      <w:r w:rsidRPr="00D25B7A">
        <w:t>喂，你</w:t>
      </w:r>
      <w:r w:rsidR="00A82CA6">
        <w:rPr>
          <w:rFonts w:hint="eastAsia"/>
        </w:rPr>
        <w:t>有冇</w:t>
      </w:r>
      <w:r w:rsidRPr="00D25B7A">
        <w:t>禮貌？</w:t>
      </w:r>
      <w:r w:rsidR="00A82CA6">
        <w:rPr>
          <w:rFonts w:hint="eastAsia"/>
        </w:rPr>
        <w:t>這麼</w:t>
      </w:r>
      <w:r w:rsidRPr="00D25B7A">
        <w:t>晚</w:t>
      </w:r>
      <w:r w:rsidR="00A82CA6">
        <w:rPr>
          <w:rFonts w:hint="eastAsia"/>
        </w:rPr>
        <w:t>還</w:t>
      </w:r>
      <w:r w:rsidRPr="00D25B7A">
        <w:t>來騷擾我嗎？門</w:t>
      </w:r>
      <w:r w:rsidR="00A82CA6">
        <w:rPr>
          <w:rFonts w:hint="eastAsia"/>
        </w:rPr>
        <w:t>已</w:t>
      </w:r>
      <w:r w:rsidRPr="00D25B7A">
        <w:t>關上，孩子們都睡覺</w:t>
      </w:r>
      <w:r w:rsidR="00A82CA6">
        <w:rPr>
          <w:lang w:eastAsia="x-none"/>
        </w:rPr>
        <w:t>，</w:t>
      </w:r>
      <w:proofErr w:type="spellStart"/>
      <w:r w:rsidR="00A82CA6">
        <w:rPr>
          <w:lang w:eastAsia="x-none"/>
        </w:rPr>
        <w:t>我不能起來給你</w:t>
      </w:r>
      <w:proofErr w:type="spellEnd"/>
      <w:r w:rsidR="00A82CA6">
        <w:rPr>
          <w:lang w:eastAsia="x-none"/>
        </w:rPr>
        <w:t>。</w:t>
      </w:r>
      <w:r w:rsidR="00A82CA6">
        <w:rPr>
          <w:rFonts w:hint="eastAsia"/>
        </w:rPr>
        <w:t>」</w:t>
      </w:r>
      <w:proofErr w:type="spellStart"/>
      <w:r w:rsidRPr="00D25B7A">
        <w:t>耶穌</w:t>
      </w:r>
      <w:r w:rsidR="00A82CA6">
        <w:rPr>
          <w:rFonts w:hint="eastAsia"/>
        </w:rPr>
        <w:t>總結為何在不情願之下，還是給那人所要的。</w:t>
      </w:r>
      <w:r w:rsidR="006B0C5D">
        <w:rPr>
          <w:rFonts w:hint="eastAsia"/>
        </w:rPr>
        <w:t>請</w:t>
      </w:r>
      <w:r w:rsidRPr="00D25B7A">
        <w:t>看第</w:t>
      </w:r>
      <w:proofErr w:type="spellEnd"/>
      <w:r w:rsidRPr="00D25B7A">
        <w:t>8節</w:t>
      </w:r>
      <w:r w:rsidR="00A82CA6">
        <w:rPr>
          <w:rFonts w:hint="eastAsia"/>
        </w:rPr>
        <w:t>：「</w:t>
      </w:r>
      <w:r w:rsidR="00A82CA6" w:rsidRPr="00A82CA6">
        <w:rPr>
          <w:rStyle w:val="a2"/>
        </w:rPr>
        <w:t>我告訴你們，雖不因他是朋友起來給他，但因他情詞迫切的直求，就必起來照他所需用的給他。</w:t>
      </w:r>
      <w:r w:rsidR="00A82CA6" w:rsidRPr="00A82CA6">
        <w:rPr>
          <w:rStyle w:val="a2"/>
          <w:rFonts w:hint="eastAsia"/>
        </w:rPr>
        <w:t>」</w:t>
      </w:r>
    </w:p>
    <w:p w14:paraId="5F79A701" w14:textId="77777777" w:rsidR="00CD189B" w:rsidRDefault="00D25B7A" w:rsidP="00D25B7A">
      <w:r w:rsidRPr="00D25B7A">
        <w:t>耶穌根據這比喻教導禱告</w:t>
      </w:r>
      <w:r w:rsidR="00A82CA6">
        <w:rPr>
          <w:rFonts w:hint="eastAsia"/>
        </w:rPr>
        <w:t>應有</w:t>
      </w:r>
      <w:r w:rsidRPr="00D25B7A">
        <w:t>的</w:t>
      </w:r>
      <w:r w:rsidR="00D36355">
        <w:t>態度</w:t>
      </w:r>
      <w:r w:rsidRPr="00D25B7A">
        <w:t>。</w:t>
      </w:r>
      <w:r w:rsidR="00ED0A58">
        <w:rPr>
          <w:rFonts w:hint="eastAsia"/>
        </w:rPr>
        <w:t>請</w:t>
      </w:r>
      <w:r w:rsidRPr="00D25B7A">
        <w:t>看第9</w:t>
      </w:r>
      <w:r w:rsidR="00ED0A58">
        <w:rPr>
          <w:rFonts w:hint="eastAsia"/>
        </w:rPr>
        <w:t>,</w:t>
      </w:r>
      <w:r w:rsidRPr="00D25B7A">
        <w:t>10節</w:t>
      </w:r>
      <w:r w:rsidR="00ED0A58">
        <w:rPr>
          <w:rFonts w:hint="eastAsia"/>
        </w:rPr>
        <w:t>：「</w:t>
      </w:r>
      <w:r w:rsidR="00ED0A58" w:rsidRPr="00ED0A58">
        <w:rPr>
          <w:rStyle w:val="a2"/>
        </w:rPr>
        <w:t>我又告訴你們，你們祈求，就給你們；尋找，就尋見；叩門，就給你們開門。因為，凡祈求的，就得著；尋找的，就尋見；叩門的，就給他開門。</w:t>
      </w:r>
      <w:r w:rsidR="00ED0A58">
        <w:rPr>
          <w:rFonts w:hint="eastAsia"/>
        </w:rPr>
        <w:t>」</w:t>
      </w:r>
      <w:r w:rsidR="00A82CA6">
        <w:rPr>
          <w:rFonts w:hint="eastAsia"/>
        </w:rPr>
        <w:t>耶穌應許，</w:t>
      </w:r>
      <w:r w:rsidRPr="00D25B7A">
        <w:t>每個</w:t>
      </w:r>
      <w:r w:rsidR="00A82CA6">
        <w:rPr>
          <w:rFonts w:hint="eastAsia"/>
        </w:rPr>
        <w:t>祈求者、尋找者和叩門</w:t>
      </w:r>
      <w:r w:rsidRPr="00D25B7A">
        <w:t>者都被接受，尋求者找到，</w:t>
      </w:r>
      <w:r w:rsidR="00A82CA6">
        <w:rPr>
          <w:rFonts w:hint="eastAsia"/>
        </w:rPr>
        <w:t>叩門</w:t>
      </w:r>
      <w:r w:rsidRPr="00D25B7A">
        <w:t>者</w:t>
      </w:r>
      <w:r w:rsidR="00A82CA6">
        <w:rPr>
          <w:rFonts w:hint="eastAsia"/>
        </w:rPr>
        <w:t>，門被</w:t>
      </w:r>
      <w:r w:rsidRPr="00D25B7A">
        <w:t>打開。</w:t>
      </w:r>
    </w:p>
    <w:p w14:paraId="2FF75D1F" w14:textId="181642EA" w:rsidR="00D25B7A" w:rsidRPr="00D25B7A" w:rsidRDefault="00D25B7A" w:rsidP="00D25B7A">
      <w:r w:rsidRPr="00D25B7A">
        <w:t>為</w:t>
      </w:r>
      <w:r w:rsidR="00CD189B">
        <w:rPr>
          <w:rFonts w:hint="eastAsia"/>
        </w:rPr>
        <w:t>何</w:t>
      </w:r>
      <w:r w:rsidRPr="00D25B7A">
        <w:t>耶穌</w:t>
      </w:r>
      <w:r w:rsidR="00CD189B">
        <w:rPr>
          <w:rFonts w:hint="eastAsia"/>
        </w:rPr>
        <w:t>教導禱告</w:t>
      </w:r>
      <w:r w:rsidRPr="00D25B7A">
        <w:t>要堅持</w:t>
      </w:r>
      <w:r w:rsidR="00CD189B">
        <w:rPr>
          <w:rFonts w:hint="eastAsia"/>
        </w:rPr>
        <w:t>和情詞迫切</w:t>
      </w:r>
      <w:r w:rsidRPr="00D25B7A">
        <w:t>？父母</w:t>
      </w:r>
      <w:r w:rsidR="00CD189B">
        <w:rPr>
          <w:rFonts w:hint="eastAsia"/>
        </w:rPr>
        <w:t>面對</w:t>
      </w:r>
      <w:r w:rsidRPr="00D25B7A">
        <w:t>孩子</w:t>
      </w:r>
      <w:r w:rsidR="00CD189B">
        <w:rPr>
          <w:rFonts w:hint="eastAsia"/>
        </w:rPr>
        <w:t>撒</w:t>
      </w:r>
      <w:r w:rsidR="00CD189B" w:rsidRPr="00D25B7A">
        <w:t>賴</w:t>
      </w:r>
      <w:r w:rsidR="00CD189B">
        <w:rPr>
          <w:rFonts w:hint="eastAsia"/>
        </w:rPr>
        <w:t>，誓要得著想要的，</w:t>
      </w:r>
      <w:r w:rsidRPr="00D25B7A">
        <w:t>坐在地上，哭泣</w:t>
      </w:r>
      <w:r w:rsidR="00CD189B">
        <w:rPr>
          <w:rFonts w:hint="eastAsia"/>
        </w:rPr>
        <w:t>，抗議，</w:t>
      </w:r>
      <w:r w:rsidRPr="00D25B7A">
        <w:t>不吃飯，鎖上門</w:t>
      </w:r>
      <w:r w:rsidR="00CD189B">
        <w:rPr>
          <w:rFonts w:hint="eastAsia"/>
        </w:rPr>
        <w:t>，不合作</w:t>
      </w:r>
      <w:r w:rsidRPr="00D25B7A">
        <w:t>。最終</w:t>
      </w:r>
      <w:r w:rsidR="00CD189B">
        <w:rPr>
          <w:rFonts w:hint="eastAsia"/>
        </w:rPr>
        <w:t>也許得到</w:t>
      </w:r>
      <w:r w:rsidRPr="00D25B7A">
        <w:t>想要的</w:t>
      </w:r>
      <w:r w:rsidR="00CD189B">
        <w:rPr>
          <w:rFonts w:hint="eastAsia"/>
        </w:rPr>
        <w:t>，</w:t>
      </w:r>
      <w:r w:rsidRPr="00D25B7A">
        <w:t>因為</w:t>
      </w:r>
      <w:r w:rsidR="00CD189B">
        <w:rPr>
          <w:rFonts w:hint="eastAsia"/>
        </w:rPr>
        <w:t>這是自己的兒女。肉身的父母</w:t>
      </w:r>
      <w:r w:rsidRPr="00D25B7A">
        <w:t>能力有限</w:t>
      </w:r>
      <w:r w:rsidR="00CD189B">
        <w:rPr>
          <w:rFonts w:hint="eastAsia"/>
        </w:rPr>
        <w:t>，也會回應兒女所求的。有人說：「</w:t>
      </w:r>
      <w:r w:rsidR="00CD189B" w:rsidRPr="00D25B7A">
        <w:t>祈禱</w:t>
      </w:r>
      <w:r w:rsidR="00CD189B">
        <w:rPr>
          <w:rFonts w:hint="eastAsia"/>
        </w:rPr>
        <w:t>與否，也是沒有分別」</w:t>
      </w:r>
      <w:r w:rsidR="00CD189B" w:rsidRPr="00D25B7A">
        <w:t>，</w:t>
      </w:r>
      <w:r w:rsidR="00CD189B">
        <w:rPr>
          <w:rFonts w:hint="eastAsia"/>
        </w:rPr>
        <w:t>就灰心不再禱告。為何人向肉身父母求</w:t>
      </w:r>
      <w:r w:rsidR="00793F9C">
        <w:rPr>
          <w:rFonts w:hint="eastAsia"/>
        </w:rPr>
        <w:t>，</w:t>
      </w:r>
      <w:r w:rsidR="00CD189B">
        <w:rPr>
          <w:rFonts w:hint="eastAsia"/>
        </w:rPr>
        <w:t>也能竭而不捨，為何向父神</w:t>
      </w:r>
      <w:r w:rsidRPr="00D25B7A">
        <w:t>祈禱一</w:t>
      </w:r>
      <w:r w:rsidR="00CD189B">
        <w:rPr>
          <w:rFonts w:hint="eastAsia"/>
        </w:rPr>
        <w:t>次</w:t>
      </w:r>
      <w:r w:rsidRPr="00D25B7A">
        <w:t>兩次，</w:t>
      </w:r>
      <w:r w:rsidR="00CD189B">
        <w:rPr>
          <w:rFonts w:hint="eastAsia"/>
        </w:rPr>
        <w:t>沒有回應</w:t>
      </w:r>
      <w:r w:rsidRPr="00D25B7A">
        <w:t>就放棄</w:t>
      </w:r>
      <w:r w:rsidR="00CD189B">
        <w:rPr>
          <w:rFonts w:hint="eastAsia"/>
        </w:rPr>
        <w:t>呢？</w:t>
      </w:r>
      <w:r w:rsidRPr="00D25B7A">
        <w:t>耶穌</w:t>
      </w:r>
      <w:r w:rsidR="00CD189B">
        <w:rPr>
          <w:rFonts w:hint="eastAsia"/>
        </w:rPr>
        <w:t>因人沒有逼切向父祈求</w:t>
      </w:r>
      <w:r w:rsidRPr="00D25B7A">
        <w:t>的</w:t>
      </w:r>
      <w:r w:rsidR="00CD189B">
        <w:rPr>
          <w:rFonts w:hint="eastAsia"/>
        </w:rPr>
        <w:t>態度而感</w:t>
      </w:r>
      <w:r w:rsidR="00793F9C">
        <w:rPr>
          <w:rFonts w:hint="eastAsia"/>
        </w:rPr>
        <w:t>到</w:t>
      </w:r>
      <w:r w:rsidR="00CD189B">
        <w:rPr>
          <w:rFonts w:hint="eastAsia"/>
        </w:rPr>
        <w:t>惋惜</w:t>
      </w:r>
      <w:r w:rsidRPr="00D25B7A">
        <w:t>。</w:t>
      </w:r>
    </w:p>
    <w:p w14:paraId="6C05FE85" w14:textId="2E04DB29" w:rsidR="00CD189B" w:rsidRPr="008D7E98" w:rsidRDefault="00D25B7A" w:rsidP="008D7E98">
      <w:r w:rsidRPr="008D7E98">
        <w:t>為</w:t>
      </w:r>
      <w:r w:rsidR="00CD189B" w:rsidRPr="008D7E98">
        <w:t>何</w:t>
      </w:r>
      <w:r w:rsidRPr="008D7E98">
        <w:t>神不立</w:t>
      </w:r>
      <w:r w:rsidR="00CD189B" w:rsidRPr="008D7E98">
        <w:t>時</w:t>
      </w:r>
      <w:r w:rsidRPr="008D7E98">
        <w:t>回</w:t>
      </w:r>
      <w:r w:rsidR="00CD189B" w:rsidRPr="008D7E98">
        <w:t>應人的</w:t>
      </w:r>
      <w:r w:rsidRPr="008D7E98">
        <w:t>禱告呢？請看第11-13節</w:t>
      </w:r>
      <w:r w:rsidR="00CD189B" w:rsidRPr="008D7E98">
        <w:t>：「</w:t>
      </w:r>
      <w:r w:rsidR="008D7E98" w:rsidRPr="008D7E98">
        <w:rPr>
          <w:rStyle w:val="a2"/>
          <w:lang w:val="x-none" w:eastAsia="x-none"/>
        </w:rPr>
        <w:t>你們中間作父親的，誰有兒子求餅，反給他石頭呢？求魚，反拿蛇當魚給他呢？求雞蛋，反給他蠍子呢？你們雖然不好，尚且知道拿好東西給兒女；何況天父，豈不更將聖靈給求他的人嗎？</w:t>
      </w:r>
      <w:r w:rsidR="00CD189B" w:rsidRPr="008D7E98">
        <w:t>」</w:t>
      </w:r>
    </w:p>
    <w:p w14:paraId="3FBC293B" w14:textId="66D5CA4C" w:rsidR="00D25B7A" w:rsidRPr="00D25B7A" w:rsidRDefault="008701C6" w:rsidP="00D25B7A">
      <w:r>
        <w:rPr>
          <w:rFonts w:hint="eastAsia"/>
        </w:rPr>
        <w:t>世上父母不好，</w:t>
      </w:r>
      <w:r w:rsidRPr="00D25B7A">
        <w:t>孩子要魚，</w:t>
      </w:r>
      <w:r>
        <w:rPr>
          <w:rFonts w:hint="eastAsia"/>
        </w:rPr>
        <w:t>也不會</w:t>
      </w:r>
      <w:r w:rsidRPr="00D25B7A">
        <w:t>給</w:t>
      </w:r>
      <w:r>
        <w:rPr>
          <w:rFonts w:hint="eastAsia"/>
        </w:rPr>
        <w:t>他</w:t>
      </w:r>
      <w:r w:rsidRPr="00D25B7A">
        <w:t>蛇</w:t>
      </w:r>
      <w:r>
        <w:rPr>
          <w:rFonts w:hint="eastAsia"/>
        </w:rPr>
        <w:t>。若</w:t>
      </w:r>
      <w:r w:rsidR="00D25B7A" w:rsidRPr="00D25B7A">
        <w:t>孩子要蛇</w:t>
      </w:r>
      <w:r>
        <w:rPr>
          <w:rFonts w:hint="eastAsia"/>
        </w:rPr>
        <w:t>，父母為了孩子好處，也不會把蛇給孩子，還是把無求的魚給他。</w:t>
      </w:r>
    </w:p>
    <w:p w14:paraId="30869467" w14:textId="4F775551" w:rsidR="00D25B7A" w:rsidRPr="00D25B7A" w:rsidRDefault="008701C6" w:rsidP="00D25B7A">
      <w:r>
        <w:rPr>
          <w:rFonts w:hint="eastAsia"/>
        </w:rPr>
        <w:t>許多時，我們不知自己在求甚麼，正在求蛇而不知，卻以為是對自己有益的魚。因此，當我們祈求卻沒有得著時，不要立刻灰心，反而要思</w:t>
      </w:r>
      <w:r w:rsidR="00703162">
        <w:rPr>
          <w:rFonts w:hint="eastAsia"/>
        </w:rPr>
        <w:t>想</w:t>
      </w:r>
      <w:r>
        <w:rPr>
          <w:rFonts w:hint="eastAsia"/>
        </w:rPr>
        <w:t>，</w:t>
      </w:r>
      <w:r w:rsidR="00863C07">
        <w:t xml:space="preserve">　神</w:t>
      </w:r>
      <w:r>
        <w:rPr>
          <w:rFonts w:hint="eastAsia"/>
        </w:rPr>
        <w:t>若不答允，我所求的好可能是</w:t>
      </w:r>
      <w:r w:rsidR="00D25B7A" w:rsidRPr="00D25B7A">
        <w:t>蛇。</w:t>
      </w:r>
      <w:r>
        <w:rPr>
          <w:rFonts w:hint="eastAsia"/>
        </w:rPr>
        <w:t>反而，我們要為</w:t>
      </w:r>
      <w:r w:rsidR="00863C07">
        <w:t xml:space="preserve">　神</w:t>
      </w:r>
      <w:r>
        <w:rPr>
          <w:rFonts w:hint="eastAsia"/>
        </w:rPr>
        <w:t>沒有應允而高興。最後，耶</w:t>
      </w:r>
      <w:r w:rsidRPr="005B40D8">
        <w:rPr>
          <w:rFonts w:hint="eastAsia"/>
        </w:rPr>
        <w:t>穌說：「</w:t>
      </w:r>
      <w:proofErr w:type="spellStart"/>
      <w:r w:rsidRPr="008D7E98">
        <w:rPr>
          <w:rStyle w:val="a2"/>
          <w:lang w:val="x-none" w:eastAsia="x-none"/>
        </w:rPr>
        <w:t>何況天父，豈不更將聖靈給求他的人嗎</w:t>
      </w:r>
      <w:proofErr w:type="spellEnd"/>
      <w:r w:rsidRPr="008D7E98">
        <w:rPr>
          <w:rStyle w:val="a2"/>
          <w:lang w:val="x-none" w:eastAsia="x-none"/>
        </w:rPr>
        <w:t>？</w:t>
      </w:r>
      <w:r w:rsidRPr="008D7E98">
        <w:t>」</w:t>
      </w:r>
      <w:proofErr w:type="spellStart"/>
      <w:r w:rsidR="00863C07">
        <w:t>神</w:t>
      </w:r>
      <w:r w:rsidR="00D25B7A" w:rsidRPr="00D25B7A">
        <w:t>是</w:t>
      </w:r>
      <w:r>
        <w:rPr>
          <w:rFonts w:hint="eastAsia"/>
        </w:rPr>
        <w:t>善良的</w:t>
      </w:r>
      <w:r w:rsidR="00D25B7A" w:rsidRPr="00D25B7A">
        <w:t>父親，想給我們最好的東西</w:t>
      </w:r>
      <w:r>
        <w:rPr>
          <w:rFonts w:hint="eastAsia"/>
        </w:rPr>
        <w:t>，就是</w:t>
      </w:r>
      <w:r w:rsidR="00D25B7A" w:rsidRPr="00D25B7A">
        <w:t>聖靈</w:t>
      </w:r>
      <w:r>
        <w:rPr>
          <w:rFonts w:hint="eastAsia"/>
        </w:rPr>
        <w:t>，</w:t>
      </w:r>
      <w:r w:rsidR="00D25B7A" w:rsidRPr="00D25B7A">
        <w:t>來回應我們的祈禱</w:t>
      </w:r>
      <w:proofErr w:type="spellEnd"/>
      <w:r w:rsidR="00D25B7A" w:rsidRPr="00D25B7A">
        <w:t>。</w:t>
      </w:r>
    </w:p>
    <w:p w14:paraId="35F7F056" w14:textId="07AB44E9" w:rsidR="00D25B7A" w:rsidRPr="00D25B7A" w:rsidRDefault="00D25B7A" w:rsidP="00D25B7A">
      <w:r w:rsidRPr="00D25B7A">
        <w:t>聖靈是</w:t>
      </w:r>
      <w:r w:rsidR="00863C07">
        <w:t xml:space="preserve">　神</w:t>
      </w:r>
      <w:r w:rsidRPr="00D25B7A">
        <w:t>賜予</w:t>
      </w:r>
      <w:r w:rsidR="008701C6">
        <w:rPr>
          <w:rFonts w:hint="eastAsia"/>
        </w:rPr>
        <w:t>祈求</w:t>
      </w:r>
      <w:r w:rsidRPr="00D25B7A">
        <w:t>者的禮物。當我們悔改</w:t>
      </w:r>
      <w:r w:rsidR="008701C6">
        <w:rPr>
          <w:rFonts w:hint="eastAsia"/>
        </w:rPr>
        <w:t>，</w:t>
      </w:r>
      <w:r w:rsidRPr="00D25B7A">
        <w:t>接待耶穌為救主，就收到聖靈的禮物</w:t>
      </w:r>
      <w:r w:rsidR="008701C6" w:rsidRPr="005B40D8">
        <w:t>(</w:t>
      </w:r>
      <w:r w:rsidR="008D7E98" w:rsidRPr="005B40D8">
        <w:rPr>
          <w:rFonts w:hint="eastAsia"/>
        </w:rPr>
        <w:t>徒</w:t>
      </w:r>
      <w:r w:rsidRPr="00D25B7A">
        <w:t>2</w:t>
      </w:r>
      <w:r w:rsidR="005F5050">
        <w:t>:</w:t>
      </w:r>
      <w:r w:rsidRPr="00D25B7A">
        <w:t>38</w:t>
      </w:r>
      <w:r w:rsidR="005F5050">
        <w:t>)</w:t>
      </w:r>
      <w:r w:rsidR="008701C6">
        <w:rPr>
          <w:rFonts w:hint="eastAsia"/>
        </w:rPr>
        <w:t>。</w:t>
      </w:r>
      <w:r w:rsidRPr="00D25B7A">
        <w:t>聖靈</w:t>
      </w:r>
      <w:r w:rsidR="008701C6">
        <w:rPr>
          <w:rFonts w:hint="eastAsia"/>
        </w:rPr>
        <w:t>是</w:t>
      </w:r>
      <w:proofErr w:type="spellStart"/>
      <w:r w:rsidR="008701C6">
        <w:rPr>
          <w:lang w:eastAsia="x-none"/>
        </w:rPr>
        <w:t>保惠師</w:t>
      </w:r>
      <w:r w:rsidRPr="00D25B7A">
        <w:t>，</w:t>
      </w:r>
      <w:r w:rsidR="008701C6">
        <w:rPr>
          <w:rFonts w:hint="eastAsia"/>
        </w:rPr>
        <w:t>永遠與</w:t>
      </w:r>
      <w:r w:rsidRPr="00D25B7A">
        <w:t>我們</w:t>
      </w:r>
      <w:r w:rsidR="008701C6">
        <w:rPr>
          <w:rFonts w:hint="eastAsia"/>
        </w:rPr>
        <w:t>同在</w:t>
      </w:r>
      <w:r w:rsidRPr="00D25B7A">
        <w:t>，</w:t>
      </w:r>
      <w:r w:rsidR="008701C6">
        <w:rPr>
          <w:rFonts w:hint="eastAsia"/>
        </w:rPr>
        <w:t>也作</w:t>
      </w:r>
      <w:r w:rsidRPr="00D25B7A">
        <w:t>我們</w:t>
      </w:r>
      <w:r w:rsidR="00703162">
        <w:rPr>
          <w:rFonts w:hint="eastAsia"/>
        </w:rPr>
        <w:t>的</w:t>
      </w:r>
      <w:r w:rsidR="008701C6">
        <w:rPr>
          <w:rFonts w:hint="eastAsia"/>
        </w:rPr>
        <w:t>引導</w:t>
      </w:r>
      <w:proofErr w:type="spellEnd"/>
      <w:r w:rsidR="005F5050">
        <w:t>(</w:t>
      </w:r>
      <w:r w:rsidRPr="00D25B7A">
        <w:t>約14</w:t>
      </w:r>
      <w:r w:rsidR="005F5050">
        <w:t>:</w:t>
      </w:r>
      <w:r w:rsidRPr="00D25B7A">
        <w:t>16</w:t>
      </w:r>
      <w:r w:rsidR="005F5050">
        <w:t>)</w:t>
      </w:r>
      <w:r w:rsidRPr="00D25B7A">
        <w:t>。</w:t>
      </w:r>
      <w:r w:rsidR="008701C6">
        <w:rPr>
          <w:rFonts w:hint="eastAsia"/>
        </w:rPr>
        <w:t>聖靈</w:t>
      </w:r>
      <w:r w:rsidRPr="00D25B7A">
        <w:t>給予我們力量，給予</w:t>
      </w:r>
      <w:r w:rsidR="008701C6">
        <w:rPr>
          <w:rFonts w:hint="eastAsia"/>
        </w:rPr>
        <w:t>我們</w:t>
      </w:r>
      <w:r w:rsidR="008701C6" w:rsidRPr="00D25B7A">
        <w:t>需要</w:t>
      </w:r>
      <w:r w:rsidR="008701C6">
        <w:rPr>
          <w:rFonts w:hint="eastAsia"/>
        </w:rPr>
        <w:t>的</w:t>
      </w:r>
      <w:r w:rsidRPr="00D25B7A">
        <w:t>智慧，安慰</w:t>
      </w:r>
      <w:r w:rsidR="008701C6">
        <w:rPr>
          <w:rFonts w:hint="eastAsia"/>
        </w:rPr>
        <w:t>和鼓舞我們</w:t>
      </w:r>
      <w:r w:rsidRPr="00D25B7A">
        <w:t>。</w:t>
      </w:r>
      <w:r w:rsidR="00DA0F98" w:rsidRPr="00DA0F98">
        <w:rPr>
          <w:rFonts w:hint="eastAsia"/>
        </w:rPr>
        <w:t>「</w:t>
      </w:r>
      <w:r w:rsidR="00DA0F98" w:rsidRPr="00DA0F98">
        <w:rPr>
          <w:rStyle w:val="a2"/>
          <w:lang w:val="x-none" w:eastAsia="x-none"/>
        </w:rPr>
        <w:t>況且我們的軟弱有聖靈幫助，我們本不曉得當怎樣禱告，只是聖靈親自用說不出來的歎息替我們禱告。鑒察人心的，曉得聖靈的意思，因為聖靈照著神的旨意替聖徒祈求。</w:t>
      </w:r>
      <w:r w:rsidR="00DA0F98" w:rsidRPr="00DA0F98">
        <w:rPr>
          <w:rStyle w:val="a2"/>
          <w:rFonts w:hint="eastAsia"/>
        </w:rPr>
        <w:t>」</w:t>
      </w:r>
      <w:r w:rsidR="00BE7DC3" w:rsidRPr="00DA0F98">
        <w:rPr>
          <w:rFonts w:hint="eastAsia"/>
        </w:rPr>
        <w:t>(</w:t>
      </w:r>
      <w:r w:rsidRPr="00D25B7A">
        <w:t>羅8</w:t>
      </w:r>
      <w:r w:rsidR="005F5050">
        <w:t>:</w:t>
      </w:r>
      <w:r w:rsidRPr="00D25B7A">
        <w:t>26</w:t>
      </w:r>
      <w:r w:rsidR="00BE7DC3" w:rsidRPr="005B40D8">
        <w:t>,</w:t>
      </w:r>
      <w:proofErr w:type="gramStart"/>
      <w:r w:rsidRPr="00D25B7A">
        <w:t>27</w:t>
      </w:r>
      <w:r w:rsidR="005F5050">
        <w:t>)</w:t>
      </w:r>
      <w:r w:rsidR="00DA0F98">
        <w:rPr>
          <w:rFonts w:hint="eastAsia"/>
        </w:rPr>
        <w:t>；</w:t>
      </w:r>
      <w:proofErr w:type="gramEnd"/>
      <w:r w:rsidR="00DA0F98">
        <w:rPr>
          <w:rFonts w:hint="eastAsia"/>
        </w:rPr>
        <w:t>「</w:t>
      </w:r>
      <w:r w:rsidR="00DA0F98" w:rsidRPr="00DA0F98">
        <w:rPr>
          <w:rStyle w:val="a2"/>
        </w:rPr>
        <w:t>但保惠師，就是父因我的名所要差來的聖靈，他要將一切的事指教你們，並且要叫你們想起我對你們所說的一切話。</w:t>
      </w:r>
      <w:r w:rsidR="00DA0F98">
        <w:rPr>
          <w:rFonts w:hint="eastAsia"/>
        </w:rPr>
        <w:t>」</w:t>
      </w:r>
      <w:r w:rsidR="00BE7DC3">
        <w:t>(</w:t>
      </w:r>
      <w:r w:rsidR="00BE7DC3" w:rsidRPr="00D25B7A">
        <w:t>約</w:t>
      </w:r>
      <w:r w:rsidRPr="00D25B7A">
        <w:t>14</w:t>
      </w:r>
      <w:r w:rsidR="005F5050">
        <w:t>:</w:t>
      </w:r>
      <w:r w:rsidRPr="00D25B7A">
        <w:t>26</w:t>
      </w:r>
      <w:r w:rsidR="005F5050">
        <w:t>)</w:t>
      </w:r>
      <w:r w:rsidR="00DA0F98">
        <w:rPr>
          <w:rFonts w:hint="eastAsia"/>
        </w:rPr>
        <w:t>；聖靈使我們</w:t>
      </w:r>
      <w:r w:rsidRPr="00D25B7A">
        <w:t>效法耶穌，恢復神</w:t>
      </w:r>
      <w:r w:rsidR="00DA0F98">
        <w:rPr>
          <w:rFonts w:hint="eastAsia"/>
        </w:rPr>
        <w:t>聖潔</w:t>
      </w:r>
      <w:r w:rsidRPr="00D25B7A">
        <w:t>的形象，</w:t>
      </w:r>
      <w:r w:rsidR="00DA0F98">
        <w:rPr>
          <w:rFonts w:hint="eastAsia"/>
        </w:rPr>
        <w:t>並結出</w:t>
      </w:r>
      <w:r w:rsidRPr="00D25B7A">
        <w:t>聖靈果</w:t>
      </w:r>
      <w:r w:rsidR="00DA0F98">
        <w:rPr>
          <w:rFonts w:hint="eastAsia"/>
        </w:rPr>
        <w:t>子</w:t>
      </w:r>
      <w:r w:rsidR="005F5050">
        <w:t>(</w:t>
      </w:r>
      <w:r w:rsidR="00DA0F98">
        <w:rPr>
          <w:rFonts w:hint="eastAsia"/>
        </w:rPr>
        <w:t>加</w:t>
      </w:r>
      <w:r w:rsidRPr="00D25B7A">
        <w:t>5</w:t>
      </w:r>
      <w:r w:rsidR="005F5050">
        <w:t>:</w:t>
      </w:r>
      <w:r w:rsidRPr="00D25B7A">
        <w:t>22</w:t>
      </w:r>
      <w:r w:rsidR="00DA0F98">
        <w:rPr>
          <w:rFonts w:hint="eastAsia"/>
        </w:rPr>
        <w:t>,</w:t>
      </w:r>
      <w:r w:rsidRPr="00D25B7A">
        <w:t>23</w:t>
      </w:r>
      <w:r w:rsidR="005F5050">
        <w:t>)</w:t>
      </w:r>
      <w:r w:rsidRPr="00D25B7A">
        <w:t>。最重要的是，聖靈賦予我們內在的力量，管理</w:t>
      </w:r>
      <w:r w:rsidR="009108CC">
        <w:rPr>
          <w:rFonts w:hint="eastAsia"/>
        </w:rPr>
        <w:t>我們內心</w:t>
      </w:r>
      <w:r w:rsidRPr="00D25B7A">
        <w:t>。當我們被聖靈充</w:t>
      </w:r>
      <w:r w:rsidR="009108CC">
        <w:rPr>
          <w:rFonts w:hint="eastAsia"/>
        </w:rPr>
        <w:t>滿</w:t>
      </w:r>
      <w:r w:rsidRPr="00D25B7A">
        <w:t>時，總能過</w:t>
      </w:r>
      <w:r w:rsidR="009108CC">
        <w:rPr>
          <w:rFonts w:hint="eastAsia"/>
        </w:rPr>
        <w:t>喜</w:t>
      </w:r>
      <w:r w:rsidRPr="00D25B7A">
        <w:t>樂、</w:t>
      </w:r>
      <w:r w:rsidR="009108CC">
        <w:rPr>
          <w:rFonts w:hint="eastAsia"/>
        </w:rPr>
        <w:t>熱</w:t>
      </w:r>
      <w:r w:rsidRPr="00D25B7A">
        <w:t>情、偉大</w:t>
      </w:r>
      <w:r w:rsidR="009108CC">
        <w:rPr>
          <w:rFonts w:hint="eastAsia"/>
        </w:rPr>
        <w:t>的</w:t>
      </w:r>
      <w:r w:rsidRPr="00D25B7A">
        <w:t>生活。因此，我們必須每天努力</w:t>
      </w:r>
      <w:r w:rsidR="009108CC">
        <w:rPr>
          <w:rFonts w:hint="eastAsia"/>
        </w:rPr>
        <w:t>藉禱告的生活，被</w:t>
      </w:r>
      <w:r w:rsidRPr="00D25B7A">
        <w:t>聖靈</w:t>
      </w:r>
      <w:r w:rsidR="009108CC">
        <w:rPr>
          <w:rFonts w:hint="eastAsia"/>
        </w:rPr>
        <w:t>充滿</w:t>
      </w:r>
      <w:r w:rsidR="009108CC" w:rsidRPr="005B40D8">
        <w:t>。</w:t>
      </w:r>
    </w:p>
    <w:p w14:paraId="3F7305E6" w14:textId="49C86A48" w:rsidR="00D25B7A" w:rsidRPr="00D25B7A" w:rsidRDefault="0084162C" w:rsidP="00D25B7A">
      <w:r>
        <w:rPr>
          <w:rFonts w:hint="eastAsia"/>
        </w:rPr>
        <w:t>雖然</w:t>
      </w:r>
      <w:r w:rsidR="00D25B7A" w:rsidRPr="00D25B7A">
        <w:t>，</w:t>
      </w:r>
      <w:r>
        <w:rPr>
          <w:rFonts w:hint="eastAsia"/>
        </w:rPr>
        <w:t>耶</w:t>
      </w:r>
      <w:r w:rsidRPr="005B40D8">
        <w:rPr>
          <w:rFonts w:hint="eastAsia"/>
        </w:rPr>
        <w:t>穌與我們同有一樣的身體，</w:t>
      </w:r>
      <w:r w:rsidR="00A7372F" w:rsidRPr="005B40D8">
        <w:rPr>
          <w:rFonts w:hint="eastAsia"/>
        </w:rPr>
        <w:t>但</w:t>
      </w:r>
      <w:r w:rsidR="00D25B7A" w:rsidRPr="00D25B7A">
        <w:t>耶穌</w:t>
      </w:r>
      <w:r w:rsidR="00A7372F">
        <w:rPr>
          <w:rFonts w:hint="eastAsia"/>
        </w:rPr>
        <w:t>通過</w:t>
      </w:r>
      <w:r w:rsidR="00D25B7A" w:rsidRPr="00D25B7A">
        <w:t>向神禱告，</w:t>
      </w:r>
      <w:r w:rsidR="00A7372F">
        <w:rPr>
          <w:rFonts w:hint="eastAsia"/>
        </w:rPr>
        <w:t>被</w:t>
      </w:r>
      <w:r w:rsidR="00D25B7A" w:rsidRPr="00D25B7A">
        <w:t>聖靈</w:t>
      </w:r>
      <w:r w:rsidR="00A7372F" w:rsidRPr="00D25B7A">
        <w:t>充滿</w:t>
      </w:r>
      <w:r w:rsidR="00D25B7A" w:rsidRPr="00D25B7A">
        <w:t>。</w:t>
      </w:r>
      <w:r w:rsidR="00A7372F">
        <w:rPr>
          <w:rFonts w:hint="eastAsia"/>
        </w:rPr>
        <w:t>同樣</w:t>
      </w:r>
      <w:r w:rsidR="00D25B7A" w:rsidRPr="00D25B7A">
        <w:t>，我們</w:t>
      </w:r>
      <w:r w:rsidR="00A7372F">
        <w:rPr>
          <w:rFonts w:hint="eastAsia"/>
        </w:rPr>
        <w:t>被</w:t>
      </w:r>
      <w:r w:rsidR="00D25B7A" w:rsidRPr="00D25B7A">
        <w:t>聖靈</w:t>
      </w:r>
      <w:r w:rsidR="00A7372F">
        <w:rPr>
          <w:rFonts w:hint="eastAsia"/>
        </w:rPr>
        <w:t>充滿時</w:t>
      </w:r>
      <w:r w:rsidR="00D25B7A" w:rsidRPr="00D25B7A">
        <w:t>，</w:t>
      </w:r>
      <w:r w:rsidR="00A7372F">
        <w:rPr>
          <w:rFonts w:hint="eastAsia"/>
        </w:rPr>
        <w:t>能勝過</w:t>
      </w:r>
      <w:r w:rsidR="00D25B7A" w:rsidRPr="00D25B7A">
        <w:t>罪惡和</w:t>
      </w:r>
      <w:r w:rsidR="00A7372F">
        <w:rPr>
          <w:rFonts w:hint="eastAsia"/>
        </w:rPr>
        <w:t>充滿引</w:t>
      </w:r>
      <w:r w:rsidR="00D25B7A" w:rsidRPr="00D25B7A">
        <w:t>誘的世界</w:t>
      </w:r>
      <w:r w:rsidR="00A7372F">
        <w:rPr>
          <w:rFonts w:hint="eastAsia"/>
        </w:rPr>
        <w:t>，過著與</w:t>
      </w:r>
      <w:r w:rsidR="00D25B7A" w:rsidRPr="00D25B7A">
        <w:t>耶穌一樣，</w:t>
      </w:r>
      <w:r w:rsidR="00A7372F">
        <w:rPr>
          <w:rFonts w:hint="eastAsia"/>
        </w:rPr>
        <w:t>滿</w:t>
      </w:r>
      <w:r w:rsidR="00D25B7A" w:rsidRPr="00D25B7A">
        <w:t>有能力的</w:t>
      </w:r>
      <w:r w:rsidR="00A7372F">
        <w:rPr>
          <w:rFonts w:hint="eastAsia"/>
        </w:rPr>
        <w:t>生活，也能叫</w:t>
      </w:r>
      <w:r w:rsidR="00D25B7A" w:rsidRPr="00D25B7A">
        <w:t>神的名</w:t>
      </w:r>
      <w:r w:rsidR="00A7372F">
        <w:rPr>
          <w:rFonts w:hint="eastAsia"/>
        </w:rPr>
        <w:t>被尊為聖</w:t>
      </w:r>
      <w:r w:rsidR="00D25B7A" w:rsidRPr="00D25B7A">
        <w:t>，</w:t>
      </w:r>
      <w:r w:rsidR="00A7372F">
        <w:rPr>
          <w:rFonts w:hint="eastAsia"/>
        </w:rPr>
        <w:t>叫神</w:t>
      </w:r>
      <w:r w:rsidR="00D25B7A" w:rsidRPr="00D25B7A">
        <w:t>的國度</w:t>
      </w:r>
      <w:r w:rsidR="00A7372F">
        <w:rPr>
          <w:rFonts w:hint="eastAsia"/>
        </w:rPr>
        <w:t>臨降在人裏</w:t>
      </w:r>
      <w:r w:rsidR="00A7372F" w:rsidRPr="005B40D8">
        <w:rPr>
          <w:rFonts w:hint="eastAsia"/>
        </w:rPr>
        <w:t>頭</w:t>
      </w:r>
      <w:r w:rsidR="00D25B7A" w:rsidRPr="00D25B7A">
        <w:t>。</w:t>
      </w:r>
      <w:r>
        <w:rPr>
          <w:rFonts w:hint="eastAsia"/>
        </w:rPr>
        <w:t>通過</w:t>
      </w:r>
      <w:r w:rsidR="00D25B7A" w:rsidRPr="00D25B7A">
        <w:t>今天</w:t>
      </w:r>
      <w:r>
        <w:rPr>
          <w:rFonts w:hint="eastAsia"/>
        </w:rPr>
        <w:t>經文</w:t>
      </w:r>
      <w:r w:rsidR="00D25B7A" w:rsidRPr="00D25B7A">
        <w:t>，</w:t>
      </w:r>
      <w:r>
        <w:rPr>
          <w:rFonts w:hint="eastAsia"/>
        </w:rPr>
        <w:t>我們學習</w:t>
      </w:r>
      <w:r w:rsidR="00D25B7A" w:rsidRPr="00D25B7A">
        <w:t>禱告</w:t>
      </w:r>
      <w:r>
        <w:rPr>
          <w:rFonts w:hint="eastAsia"/>
        </w:rPr>
        <w:t>的奧秘</w:t>
      </w:r>
      <w:r w:rsidR="00D25B7A" w:rsidRPr="00D25B7A">
        <w:t>，我們</w:t>
      </w:r>
      <w:r w:rsidR="00A7372F">
        <w:rPr>
          <w:rFonts w:hint="eastAsia"/>
        </w:rPr>
        <w:t>了</w:t>
      </w:r>
      <w:r w:rsidR="00D25B7A" w:rsidRPr="00D25B7A">
        <w:t>解</w:t>
      </w:r>
      <w:r w:rsidR="00A7372F">
        <w:rPr>
          <w:rFonts w:hint="eastAsia"/>
        </w:rPr>
        <w:t>當</w:t>
      </w:r>
      <w:r w:rsidR="00D25B7A" w:rsidRPr="00D25B7A">
        <w:t>渴望和尋求的</w:t>
      </w:r>
      <w:r w:rsidR="00A7372F" w:rsidRPr="00D25B7A">
        <w:t>好東西</w:t>
      </w:r>
      <w:r w:rsidR="00A7372F">
        <w:rPr>
          <w:rFonts w:hint="eastAsia"/>
        </w:rPr>
        <w:t>，乃</w:t>
      </w:r>
      <w:r w:rsidR="00D25B7A" w:rsidRPr="00D25B7A">
        <w:t>是</w:t>
      </w:r>
      <w:r w:rsidR="00A7372F">
        <w:rPr>
          <w:rFonts w:hint="eastAsia"/>
        </w:rPr>
        <w:t>聖靈</w:t>
      </w:r>
      <w:r w:rsidR="00D25B7A" w:rsidRPr="00D25B7A">
        <w:t>。祈</w:t>
      </w:r>
      <w:r w:rsidR="00A7372F">
        <w:rPr>
          <w:rFonts w:hint="eastAsia"/>
        </w:rPr>
        <w:t>求神幫助</w:t>
      </w:r>
      <w:r w:rsidR="00D25B7A" w:rsidRPr="00D25B7A">
        <w:t>我們好</w:t>
      </w:r>
      <w:r w:rsidR="00A7372F">
        <w:rPr>
          <w:rFonts w:hint="eastAsia"/>
        </w:rPr>
        <w:t>好</w:t>
      </w:r>
      <w:r w:rsidR="00D25B7A" w:rsidRPr="00D25B7A">
        <w:t>學習主禱</w:t>
      </w:r>
      <w:r w:rsidR="00A7372F">
        <w:rPr>
          <w:rFonts w:hint="eastAsia"/>
        </w:rPr>
        <w:t>文</w:t>
      </w:r>
      <w:r w:rsidR="00D25B7A" w:rsidRPr="00D25B7A">
        <w:t>，</w:t>
      </w:r>
      <w:r w:rsidR="00A7372F">
        <w:rPr>
          <w:rFonts w:hint="eastAsia"/>
        </w:rPr>
        <w:t>過著</w:t>
      </w:r>
      <w:r w:rsidR="00D25B7A" w:rsidRPr="00D25B7A">
        <w:t>前往神</w:t>
      </w:r>
      <w:r w:rsidR="00A7372F">
        <w:rPr>
          <w:rFonts w:hint="eastAsia"/>
        </w:rPr>
        <w:t>的</w:t>
      </w:r>
      <w:r w:rsidR="00D25B7A" w:rsidRPr="00D25B7A">
        <w:t>國</w:t>
      </w:r>
      <w:r w:rsidR="00A7372F" w:rsidRPr="00D25B7A">
        <w:t>朝聖者</w:t>
      </w:r>
      <w:r w:rsidR="00A7372F">
        <w:rPr>
          <w:rFonts w:hint="eastAsia"/>
        </w:rPr>
        <w:t>的旅程</w:t>
      </w:r>
      <w:r w:rsidR="00D25B7A" w:rsidRPr="00D25B7A">
        <w:t>。</w:t>
      </w:r>
    </w:p>
    <w:sectPr w:rsidR="00D25B7A" w:rsidRPr="00D25B7A" w:rsidSect="00A4034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3715" w14:textId="77777777" w:rsidR="003571C8" w:rsidRDefault="003571C8">
      <w:r>
        <w:separator/>
      </w:r>
    </w:p>
  </w:endnote>
  <w:endnote w:type="continuationSeparator" w:id="0">
    <w:p w14:paraId="5799A367" w14:textId="77777777" w:rsidR="003571C8" w:rsidRDefault="0035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8BC5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FA85" w14:textId="77777777" w:rsidR="003571C8" w:rsidRDefault="003571C8">
      <w:r>
        <w:separator/>
      </w:r>
    </w:p>
  </w:footnote>
  <w:footnote w:type="continuationSeparator" w:id="0">
    <w:p w14:paraId="047A46DD" w14:textId="77777777" w:rsidR="003571C8" w:rsidRDefault="0035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7A"/>
    <w:rsid w:val="0002293D"/>
    <w:rsid w:val="00034F02"/>
    <w:rsid w:val="00073220"/>
    <w:rsid w:val="00096DCE"/>
    <w:rsid w:val="000C6BD5"/>
    <w:rsid w:val="000D24BC"/>
    <w:rsid w:val="001D6933"/>
    <w:rsid w:val="001E289A"/>
    <w:rsid w:val="001E2976"/>
    <w:rsid w:val="00212881"/>
    <w:rsid w:val="00297645"/>
    <w:rsid w:val="002D7FDD"/>
    <w:rsid w:val="00314B3F"/>
    <w:rsid w:val="003571C8"/>
    <w:rsid w:val="00371D95"/>
    <w:rsid w:val="00396914"/>
    <w:rsid w:val="003C10BC"/>
    <w:rsid w:val="003C7E07"/>
    <w:rsid w:val="003E07AC"/>
    <w:rsid w:val="00412C98"/>
    <w:rsid w:val="00491AC2"/>
    <w:rsid w:val="00492733"/>
    <w:rsid w:val="004B0B28"/>
    <w:rsid w:val="00535624"/>
    <w:rsid w:val="005618DD"/>
    <w:rsid w:val="005B40D8"/>
    <w:rsid w:val="005C7F54"/>
    <w:rsid w:val="005E4F9C"/>
    <w:rsid w:val="005F5050"/>
    <w:rsid w:val="006172BE"/>
    <w:rsid w:val="006201F4"/>
    <w:rsid w:val="00652781"/>
    <w:rsid w:val="006638FF"/>
    <w:rsid w:val="00684969"/>
    <w:rsid w:val="00696368"/>
    <w:rsid w:val="006A306E"/>
    <w:rsid w:val="006B0C5D"/>
    <w:rsid w:val="00703162"/>
    <w:rsid w:val="0072082F"/>
    <w:rsid w:val="0073259D"/>
    <w:rsid w:val="0073483C"/>
    <w:rsid w:val="00781700"/>
    <w:rsid w:val="00793F9C"/>
    <w:rsid w:val="007A1097"/>
    <w:rsid w:val="00821AAF"/>
    <w:rsid w:val="0084162C"/>
    <w:rsid w:val="0085048F"/>
    <w:rsid w:val="00863C07"/>
    <w:rsid w:val="008701C6"/>
    <w:rsid w:val="0087494C"/>
    <w:rsid w:val="008A49EA"/>
    <w:rsid w:val="008D7E98"/>
    <w:rsid w:val="009108CC"/>
    <w:rsid w:val="0093339E"/>
    <w:rsid w:val="00950D7E"/>
    <w:rsid w:val="00974975"/>
    <w:rsid w:val="009B6F06"/>
    <w:rsid w:val="00A13CE0"/>
    <w:rsid w:val="00A303B7"/>
    <w:rsid w:val="00A4034A"/>
    <w:rsid w:val="00A46E59"/>
    <w:rsid w:val="00A7372F"/>
    <w:rsid w:val="00A7699E"/>
    <w:rsid w:val="00A7726A"/>
    <w:rsid w:val="00A82CA6"/>
    <w:rsid w:val="00A932DC"/>
    <w:rsid w:val="00AC6F43"/>
    <w:rsid w:val="00AE73D3"/>
    <w:rsid w:val="00B0128E"/>
    <w:rsid w:val="00B162CE"/>
    <w:rsid w:val="00B211EF"/>
    <w:rsid w:val="00B91427"/>
    <w:rsid w:val="00BE7DC3"/>
    <w:rsid w:val="00C706A5"/>
    <w:rsid w:val="00CB7110"/>
    <w:rsid w:val="00CD189B"/>
    <w:rsid w:val="00CD4D78"/>
    <w:rsid w:val="00CD7B11"/>
    <w:rsid w:val="00D25B7A"/>
    <w:rsid w:val="00D36355"/>
    <w:rsid w:val="00DA0F98"/>
    <w:rsid w:val="00DA31BE"/>
    <w:rsid w:val="00DC0D36"/>
    <w:rsid w:val="00E068A4"/>
    <w:rsid w:val="00ED0A58"/>
    <w:rsid w:val="00F0465B"/>
    <w:rsid w:val="00F720C3"/>
    <w:rsid w:val="00F9188A"/>
    <w:rsid w:val="00FD2BE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EC0D9"/>
  <w15:chartTrackingRefBased/>
  <w15:docId w15:val="{D91B407C-29A8-46AB-AE57-01F8712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34A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A4034A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4034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ED0A58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  <w:style w:type="character" w:styleId="LineNumber">
    <w:name w:val="line number"/>
    <w:basedOn w:val="DefaultParagraphFont"/>
    <w:rsid w:val="006638FF"/>
  </w:style>
  <w:style w:type="paragraph" w:styleId="BodyText">
    <w:name w:val="Body Text"/>
    <w:basedOn w:val="Normal"/>
    <w:link w:val="BodyTextChar"/>
    <w:rsid w:val="00A7372F"/>
  </w:style>
  <w:style w:type="character" w:customStyle="1" w:styleId="BodyTextChar">
    <w:name w:val="Body Text Char"/>
    <w:basedOn w:val="DefaultParagraphFont"/>
    <w:link w:val="BodyText"/>
    <w:rsid w:val="00A7372F"/>
    <w:rPr>
      <w:rFonts w:ascii="華康細圓體(P)" w:eastAsia="華康細圓體(P)"/>
      <w:sz w:val="32"/>
    </w:rPr>
  </w:style>
  <w:style w:type="paragraph" w:styleId="BodyTextFirstIndent">
    <w:name w:val="Body Text First Indent"/>
    <w:basedOn w:val="BodyText"/>
    <w:link w:val="BodyTextFirstIndentChar"/>
    <w:rsid w:val="00A7372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7372F"/>
    <w:rPr>
      <w:rFonts w:ascii="華康細圓體(P)" w:eastAsia="華康細圓體(P)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395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kenwylee</cp:lastModifiedBy>
  <cp:revision>40</cp:revision>
  <cp:lastPrinted>2022-10-08T12:49:00Z</cp:lastPrinted>
  <dcterms:created xsi:type="dcterms:W3CDTF">2022-09-30T04:42:00Z</dcterms:created>
  <dcterms:modified xsi:type="dcterms:W3CDTF">2022-10-09T15:31:00Z</dcterms:modified>
</cp:coreProperties>
</file>